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9EDE" w14:textId="77777777" w:rsidR="0004690B" w:rsidRDefault="0004690B" w:rsidP="0004690B">
      <w:r>
        <w:rPr>
          <w:noProof/>
        </w:rPr>
        <w:drawing>
          <wp:anchor distT="0" distB="0" distL="114300" distR="114300" simplePos="0" relativeHeight="251659264" behindDoc="0" locked="0" layoutInCell="1" allowOverlap="1" wp14:anchorId="46D546F8" wp14:editId="5ADE2725">
            <wp:simplePos x="0" y="0"/>
            <wp:positionH relativeFrom="column">
              <wp:posOffset>2560320</wp:posOffset>
            </wp:positionH>
            <wp:positionV relativeFrom="paragraph">
              <wp:posOffset>-373380</wp:posOffset>
            </wp:positionV>
            <wp:extent cx="3489960" cy="1038225"/>
            <wp:effectExtent l="0" t="0" r="0" b="9525"/>
            <wp:wrapNone/>
            <wp:docPr id="377906390" name="Picture 37790639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06390" name="Picture 37790639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266984" w14:textId="77777777" w:rsidR="0004690B" w:rsidRDefault="0004690B" w:rsidP="0004690B"/>
    <w:p w14:paraId="13AAAFA4" w14:textId="77777777" w:rsidR="0004690B" w:rsidRDefault="0004690B" w:rsidP="0004690B">
      <w:pPr>
        <w:spacing w:after="120"/>
      </w:pPr>
    </w:p>
    <w:p w14:paraId="0925B10D" w14:textId="265C2A04" w:rsidR="0004690B" w:rsidRPr="0004690B" w:rsidRDefault="0004690B" w:rsidP="0004690B">
      <w:pPr>
        <w:pStyle w:val="Title"/>
      </w:pPr>
      <w:r>
        <w:t>Net Zero Quick Wins</w:t>
      </w:r>
      <w:r w:rsidRPr="00B669AD">
        <w:t xml:space="preserve"> Environmental Grant 202</w:t>
      </w:r>
      <w:r>
        <w:t>4</w:t>
      </w:r>
    </w:p>
    <w:p w14:paraId="0605E6EA" w14:textId="77777777" w:rsidR="0004690B" w:rsidRPr="00C56FB2" w:rsidRDefault="0004690B" w:rsidP="0004690B">
      <w:pPr>
        <w:pStyle w:val="Heading1"/>
      </w:pPr>
      <w:r w:rsidRPr="00C56FB2">
        <w:t>Application Form</w:t>
      </w:r>
    </w:p>
    <w:p w14:paraId="2B785269" w14:textId="77777777" w:rsidR="0004690B" w:rsidRPr="00C56FB2" w:rsidRDefault="0004690B" w:rsidP="0004690B">
      <w:pPr>
        <w:spacing w:after="0" w:line="240" w:lineRule="auto"/>
        <w:rPr>
          <w:rFonts w:ascii="Calibri" w:eastAsia="Times New Roman" w:hAnsi="Calibri"/>
          <w:sz w:val="24"/>
        </w:rPr>
      </w:pPr>
    </w:p>
    <w:p w14:paraId="41FE50D9" w14:textId="77777777" w:rsidR="0004690B" w:rsidRPr="00B669AD" w:rsidRDefault="0004690B" w:rsidP="0004690B">
      <w:pPr>
        <w:pStyle w:val="Heading2"/>
      </w:pPr>
      <w:r w:rsidRPr="00B669AD">
        <w:t>Church, Deanery or other body making the Application</w:t>
      </w:r>
      <w: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04690B" w14:paraId="78DF67D1" w14:textId="77777777" w:rsidTr="007166E9">
        <w:trPr>
          <w:trHeight w:val="463"/>
        </w:trPr>
        <w:tc>
          <w:tcPr>
            <w:tcW w:w="8879" w:type="dxa"/>
          </w:tcPr>
          <w:p w14:paraId="54707257" w14:textId="77777777" w:rsidR="0004690B" w:rsidRDefault="0004690B" w:rsidP="007166E9">
            <w:pPr>
              <w:spacing w:before="40" w:after="40"/>
            </w:pPr>
          </w:p>
        </w:tc>
      </w:tr>
    </w:tbl>
    <w:p w14:paraId="2D9EB291" w14:textId="77777777" w:rsidR="0004690B" w:rsidRPr="004F7A82" w:rsidRDefault="0004690B" w:rsidP="0004690B">
      <w:pPr>
        <w:spacing w:after="120"/>
        <w:rPr>
          <w:sz w:val="20"/>
          <w:szCs w:val="20"/>
        </w:rPr>
      </w:pPr>
    </w:p>
    <w:p w14:paraId="3C351F0C" w14:textId="77777777" w:rsidR="0004690B" w:rsidRPr="00B669AD" w:rsidRDefault="0004690B" w:rsidP="0004690B">
      <w:pPr>
        <w:pStyle w:val="Heading2"/>
      </w:pPr>
      <w:r w:rsidRPr="00B669AD">
        <w:t xml:space="preserve">Section 1 – </w:t>
      </w:r>
      <w:r>
        <w:t>H</w:t>
      </w:r>
      <w:r w:rsidRPr="00B669AD">
        <w:t>ow can we contact you.</w:t>
      </w:r>
    </w:p>
    <w:p w14:paraId="5CF4D5F1" w14:textId="77777777" w:rsidR="0004690B" w:rsidRPr="00F4210B" w:rsidRDefault="0004690B" w:rsidP="0004690B">
      <w:pPr>
        <w:spacing w:after="0" w:line="240" w:lineRule="auto"/>
        <w:rPr>
          <w:rFonts w:ascii="Calibri" w:eastAsia="Times New Roman" w:hAnsi="Calibri"/>
          <w:sz w:val="16"/>
          <w:szCs w:val="14"/>
        </w:rPr>
      </w:pPr>
    </w:p>
    <w:tbl>
      <w:tblPr>
        <w:tblW w:w="17063" w:type="dxa"/>
        <w:tblCellSpacing w:w="14" w:type="dxa"/>
        <w:tblInd w:w="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63"/>
      </w:tblGrid>
      <w:tr w:rsidR="0004690B" w:rsidRPr="00553D65" w14:paraId="227A2447" w14:textId="77777777" w:rsidTr="007166E9">
        <w:trPr>
          <w:tblCellSpacing w:w="14" w:type="dxa"/>
        </w:trPr>
        <w:tc>
          <w:tcPr>
            <w:tcW w:w="9872" w:type="dxa"/>
          </w:tcPr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70"/>
            </w:tblGrid>
            <w:tr w:rsidR="0004690B" w:rsidRPr="00553D65" w14:paraId="69A6FF04" w14:textId="77777777" w:rsidTr="007166E9">
              <w:tc>
                <w:tcPr>
                  <w:tcW w:w="8770" w:type="dxa"/>
                </w:tcPr>
                <w:p w14:paraId="37C05C70" w14:textId="77777777" w:rsidR="0004690B" w:rsidRPr="00553D65" w:rsidRDefault="0004690B" w:rsidP="0004690B">
                  <w:r w:rsidRPr="00553D65">
                    <w:t>Name</w:t>
                  </w:r>
                </w:p>
              </w:tc>
            </w:tr>
            <w:tr w:rsidR="0004690B" w:rsidRPr="00553D65" w14:paraId="0C5A2245" w14:textId="77777777" w:rsidTr="007166E9">
              <w:tc>
                <w:tcPr>
                  <w:tcW w:w="8770" w:type="dxa"/>
                </w:tcPr>
                <w:p w14:paraId="46921D7C" w14:textId="77777777" w:rsidR="0004690B" w:rsidRPr="00553D65" w:rsidRDefault="0004690B" w:rsidP="0004690B">
                  <w:r w:rsidRPr="00553D65">
                    <w:t>Address</w:t>
                  </w:r>
                </w:p>
                <w:p w14:paraId="6E820080" w14:textId="77777777" w:rsidR="0004690B" w:rsidRPr="00553D65" w:rsidRDefault="0004690B" w:rsidP="0004690B"/>
              </w:tc>
            </w:tr>
            <w:tr w:rsidR="0004690B" w:rsidRPr="00553D65" w14:paraId="77C45238" w14:textId="77777777" w:rsidTr="007166E9">
              <w:tc>
                <w:tcPr>
                  <w:tcW w:w="8770" w:type="dxa"/>
                </w:tcPr>
                <w:p w14:paraId="78E1569A" w14:textId="77777777" w:rsidR="0004690B" w:rsidRPr="00553D65" w:rsidRDefault="0004690B" w:rsidP="0004690B">
                  <w:r w:rsidRPr="00553D65">
                    <w:t>Postcode</w:t>
                  </w:r>
                </w:p>
              </w:tc>
            </w:tr>
            <w:tr w:rsidR="0004690B" w:rsidRPr="00553D65" w14:paraId="463F84AD" w14:textId="77777777" w:rsidTr="007166E9">
              <w:tc>
                <w:tcPr>
                  <w:tcW w:w="8770" w:type="dxa"/>
                </w:tcPr>
                <w:p w14:paraId="41932D59" w14:textId="77777777" w:rsidR="0004690B" w:rsidRPr="00553D65" w:rsidRDefault="0004690B" w:rsidP="0004690B">
                  <w:r w:rsidRPr="00553D65">
                    <w:t>Best phone number to contact you on</w:t>
                  </w:r>
                </w:p>
              </w:tc>
            </w:tr>
            <w:tr w:rsidR="0004690B" w:rsidRPr="00553D65" w14:paraId="414FEAFB" w14:textId="77777777" w:rsidTr="007166E9">
              <w:tc>
                <w:tcPr>
                  <w:tcW w:w="8770" w:type="dxa"/>
                </w:tcPr>
                <w:p w14:paraId="0DD1B66B" w14:textId="77777777" w:rsidR="0004690B" w:rsidRPr="00553D65" w:rsidRDefault="0004690B" w:rsidP="0004690B">
                  <w:r w:rsidRPr="00553D65">
                    <w:t>Email address</w:t>
                  </w:r>
                </w:p>
              </w:tc>
            </w:tr>
            <w:tr w:rsidR="0004690B" w:rsidRPr="00553D65" w14:paraId="5831857B" w14:textId="77777777" w:rsidTr="007166E9">
              <w:tc>
                <w:tcPr>
                  <w:tcW w:w="8770" w:type="dxa"/>
                </w:tcPr>
                <w:p w14:paraId="31F67D4B" w14:textId="77777777" w:rsidR="0004690B" w:rsidRPr="00553D65" w:rsidRDefault="0004690B" w:rsidP="0004690B">
                  <w:r w:rsidRPr="00553D65">
                    <w:t>Position in Organisation</w:t>
                  </w:r>
                </w:p>
              </w:tc>
            </w:tr>
          </w:tbl>
          <w:p w14:paraId="7EDA9459" w14:textId="77777777" w:rsidR="0004690B" w:rsidRPr="00553D65" w:rsidRDefault="0004690B" w:rsidP="007166E9">
            <w:pPr>
              <w:spacing w:before="40" w:after="40" w:line="240" w:lineRule="auto"/>
              <w:outlineLvl w:val="2"/>
              <w:rPr>
                <w:rFonts w:ascii="Calibri" w:eastAsia="Times New Roman" w:hAnsi="Calibri" w:cs="Arial"/>
                <w:bCs/>
                <w:sz w:val="28"/>
                <w:szCs w:val="28"/>
              </w:rPr>
            </w:pPr>
          </w:p>
        </w:tc>
      </w:tr>
    </w:tbl>
    <w:p w14:paraId="42CE7AB4" w14:textId="77777777" w:rsidR="0004690B" w:rsidRPr="00F4210B" w:rsidRDefault="0004690B" w:rsidP="0004690B">
      <w:pPr>
        <w:spacing w:after="120"/>
        <w:rPr>
          <w:sz w:val="16"/>
          <w:szCs w:val="16"/>
        </w:rPr>
      </w:pPr>
    </w:p>
    <w:p w14:paraId="06462D1A" w14:textId="77777777" w:rsidR="0004690B" w:rsidRPr="00B669AD" w:rsidRDefault="0004690B" w:rsidP="0004690B">
      <w:pPr>
        <w:pStyle w:val="Heading2"/>
      </w:pPr>
      <w:r w:rsidRPr="00B669AD">
        <w:t>Section 2 – About your Project</w:t>
      </w:r>
    </w:p>
    <w:p w14:paraId="4D3CEC87" w14:textId="77777777" w:rsidR="0004690B" w:rsidRPr="00553D65" w:rsidRDefault="0004690B" w:rsidP="0004690B">
      <w:r w:rsidRPr="00553D65">
        <w:t>Description of the project for which you are applying for funding (max 250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5D1F3D0A" w14:textId="77777777" w:rsidTr="007166E9">
        <w:tc>
          <w:tcPr>
            <w:tcW w:w="9016" w:type="dxa"/>
          </w:tcPr>
          <w:p w14:paraId="354AC5B8" w14:textId="77777777" w:rsidR="0004690B" w:rsidRPr="0004690B" w:rsidRDefault="0004690B" w:rsidP="0004690B"/>
          <w:p w14:paraId="108FF30C" w14:textId="77777777" w:rsidR="0004690B" w:rsidRPr="0004690B" w:rsidRDefault="0004690B" w:rsidP="0004690B"/>
          <w:p w14:paraId="7D6BC69B" w14:textId="77777777" w:rsidR="0004690B" w:rsidRPr="0004690B" w:rsidRDefault="0004690B" w:rsidP="0004690B"/>
          <w:p w14:paraId="2AAF31CE" w14:textId="77777777" w:rsidR="0004690B" w:rsidRPr="0004690B" w:rsidRDefault="0004690B" w:rsidP="0004690B"/>
          <w:p w14:paraId="1E166B4D" w14:textId="77777777" w:rsidR="0004690B" w:rsidRPr="0004690B" w:rsidRDefault="0004690B" w:rsidP="0004690B"/>
        </w:tc>
      </w:tr>
    </w:tbl>
    <w:p w14:paraId="1275A132" w14:textId="77777777" w:rsidR="0004690B" w:rsidRPr="0004690B" w:rsidRDefault="0004690B" w:rsidP="0004690B"/>
    <w:p w14:paraId="45B5B89B" w14:textId="77777777" w:rsidR="0004690B" w:rsidRPr="0004690B" w:rsidRDefault="0004690B" w:rsidP="0004690B">
      <w:r w:rsidRPr="0004690B">
        <w:t>Please tell us how your project will reduce the carbon footprint of your church.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1AFBC2BE" w14:textId="77777777" w:rsidTr="007166E9">
        <w:tc>
          <w:tcPr>
            <w:tcW w:w="9016" w:type="dxa"/>
          </w:tcPr>
          <w:p w14:paraId="6777EA0C" w14:textId="77777777" w:rsidR="0004690B" w:rsidRPr="0004690B" w:rsidRDefault="0004690B" w:rsidP="0004690B"/>
          <w:p w14:paraId="7E5AC318" w14:textId="77777777" w:rsidR="0004690B" w:rsidRPr="0004690B" w:rsidRDefault="0004690B" w:rsidP="0004690B"/>
          <w:p w14:paraId="7AFB6FC5" w14:textId="77777777" w:rsidR="0004690B" w:rsidRPr="0004690B" w:rsidRDefault="0004690B" w:rsidP="0004690B"/>
        </w:tc>
      </w:tr>
    </w:tbl>
    <w:p w14:paraId="476AB556" w14:textId="77777777" w:rsidR="0004690B" w:rsidRPr="0004690B" w:rsidRDefault="0004690B" w:rsidP="000469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1552"/>
      </w:tblGrid>
      <w:tr w:rsidR="0004690B" w:rsidRPr="0004690B" w14:paraId="07CA5043" w14:textId="77777777" w:rsidTr="007166E9">
        <w:tc>
          <w:tcPr>
            <w:tcW w:w="5949" w:type="dxa"/>
          </w:tcPr>
          <w:p w14:paraId="63BB7490" w14:textId="598C759C" w:rsidR="0004690B" w:rsidRPr="0004690B" w:rsidRDefault="0004690B" w:rsidP="0004690B">
            <w:r w:rsidRPr="0004690B">
              <w:t>Has your church completed the 202</w:t>
            </w:r>
            <w:r w:rsidR="00C6789F">
              <w:t>3</w:t>
            </w:r>
            <w:r w:rsidRPr="0004690B">
              <w:t xml:space="preserve"> EFT return?</w:t>
            </w:r>
          </w:p>
        </w:tc>
        <w:tc>
          <w:tcPr>
            <w:tcW w:w="1559" w:type="dxa"/>
          </w:tcPr>
          <w:p w14:paraId="2973ADBA" w14:textId="77777777" w:rsidR="0004690B" w:rsidRPr="0004690B" w:rsidRDefault="0004690B" w:rsidP="0004690B">
            <w:r w:rsidRPr="0004690B">
              <w:t>Yes</w:t>
            </w:r>
          </w:p>
        </w:tc>
        <w:tc>
          <w:tcPr>
            <w:tcW w:w="1552" w:type="dxa"/>
          </w:tcPr>
          <w:p w14:paraId="55DC843F" w14:textId="77777777" w:rsidR="0004690B" w:rsidRPr="0004690B" w:rsidRDefault="0004690B" w:rsidP="0004690B">
            <w:r w:rsidRPr="0004690B">
              <w:t>No</w:t>
            </w:r>
          </w:p>
        </w:tc>
      </w:tr>
    </w:tbl>
    <w:p w14:paraId="7775D8FA" w14:textId="77777777" w:rsidR="0004690B" w:rsidRPr="0004690B" w:rsidRDefault="0004690B" w:rsidP="0004690B"/>
    <w:p w14:paraId="7F11E953" w14:textId="77777777" w:rsidR="0004690B" w:rsidRPr="0004690B" w:rsidRDefault="0004690B" w:rsidP="0004690B">
      <w:pPr>
        <w:pStyle w:val="Heading3"/>
      </w:pPr>
      <w:r w:rsidRPr="0004690B">
        <w:t xml:space="preserve">When will the project begin? </w:t>
      </w:r>
    </w:p>
    <w:p w14:paraId="6D3114C1" w14:textId="77777777" w:rsidR="0004690B" w:rsidRPr="0004690B" w:rsidRDefault="0004690B" w:rsidP="0004690B">
      <w:r w:rsidRPr="0004690B">
        <w:t>Work will need to be carried out, paid for, and the grant claimed within a year of the offer date or by 31st December 2025 whichever is sooner.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226A5A22" w14:textId="77777777" w:rsidTr="007166E9">
        <w:tc>
          <w:tcPr>
            <w:tcW w:w="9016" w:type="dxa"/>
          </w:tcPr>
          <w:p w14:paraId="0EF616D8" w14:textId="77777777" w:rsidR="0004690B" w:rsidRPr="0004690B" w:rsidRDefault="0004690B" w:rsidP="0004690B"/>
          <w:p w14:paraId="11D71126" w14:textId="77777777" w:rsidR="0004690B" w:rsidRPr="0004690B" w:rsidRDefault="0004690B" w:rsidP="0004690B"/>
          <w:p w14:paraId="02B98685" w14:textId="77777777" w:rsidR="0004690B" w:rsidRPr="0004690B" w:rsidRDefault="0004690B" w:rsidP="0004690B"/>
        </w:tc>
      </w:tr>
    </w:tbl>
    <w:p w14:paraId="65109E92" w14:textId="77777777" w:rsidR="0004690B" w:rsidRPr="0004690B" w:rsidRDefault="0004690B" w:rsidP="0004690B"/>
    <w:p w14:paraId="49A03E2D" w14:textId="77777777" w:rsidR="0004690B" w:rsidRPr="0004690B" w:rsidRDefault="0004690B" w:rsidP="0004690B">
      <w:pPr>
        <w:pStyle w:val="Heading3"/>
      </w:pPr>
      <w:r w:rsidRPr="0004690B">
        <w:t xml:space="preserve">Who is leading the project? </w:t>
      </w:r>
    </w:p>
    <w:p w14:paraId="237E16D9" w14:textId="77777777" w:rsidR="0004690B" w:rsidRPr="0004690B" w:rsidRDefault="0004690B" w:rsidP="0004690B">
      <w:r w:rsidRPr="0004690B">
        <w:t>Please give names and contact details as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6D929EAA" w14:textId="77777777" w:rsidTr="007166E9">
        <w:tc>
          <w:tcPr>
            <w:tcW w:w="9016" w:type="dxa"/>
          </w:tcPr>
          <w:p w14:paraId="373F35C9" w14:textId="77777777" w:rsidR="0004690B" w:rsidRPr="0004690B" w:rsidRDefault="0004690B" w:rsidP="0004690B"/>
          <w:p w14:paraId="0EFF2748" w14:textId="77777777" w:rsidR="0004690B" w:rsidRPr="0004690B" w:rsidRDefault="0004690B" w:rsidP="0004690B"/>
        </w:tc>
      </w:tr>
    </w:tbl>
    <w:p w14:paraId="2CDDD1BA" w14:textId="77777777" w:rsidR="0004690B" w:rsidRPr="0004690B" w:rsidRDefault="0004690B" w:rsidP="0004690B"/>
    <w:p w14:paraId="6CAC4BAA" w14:textId="7CBBACB0" w:rsidR="0004690B" w:rsidRPr="0004690B" w:rsidRDefault="0004690B" w:rsidP="0004690B">
      <w:pPr>
        <w:pStyle w:val="Heading3"/>
      </w:pPr>
      <w:r w:rsidRPr="0004690B">
        <w:t>Do you have the relevant ecclesiastical permission in place for this project?</w:t>
      </w:r>
    </w:p>
    <w:p w14:paraId="284098B4" w14:textId="46DCC6B6" w:rsidR="0004690B" w:rsidRPr="0004690B" w:rsidRDefault="0004690B" w:rsidP="0004690B">
      <w:r w:rsidRPr="0004690B">
        <w:t>Yes</w:t>
      </w:r>
      <w:r w:rsidRPr="0004690B">
        <w:tab/>
      </w:r>
      <w:r w:rsidRPr="0004690B">
        <w:tab/>
      </w:r>
      <w:r w:rsidRPr="0004690B">
        <w:tab/>
        <w:t>No</w:t>
      </w:r>
      <w:r w:rsidRPr="0004690B">
        <w:tab/>
      </w:r>
      <w:r w:rsidRPr="0004690B">
        <w:tab/>
        <w:t>Waiting to hear</w:t>
      </w:r>
      <w:r w:rsidRPr="0004690B">
        <w:tab/>
      </w:r>
      <w:r w:rsidRPr="0004690B">
        <w:tab/>
        <w:t>Not needed</w:t>
      </w:r>
    </w:p>
    <w:p w14:paraId="512F02C3" w14:textId="77777777" w:rsidR="0004690B" w:rsidRPr="0004690B" w:rsidRDefault="0004690B" w:rsidP="0004690B">
      <w:pPr>
        <w:pStyle w:val="Heading3"/>
      </w:pPr>
      <w:r w:rsidRPr="0004690B">
        <w:t>How will you know if this project has been successful?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3A1F2633" w14:textId="77777777" w:rsidTr="007166E9">
        <w:tc>
          <w:tcPr>
            <w:tcW w:w="9016" w:type="dxa"/>
          </w:tcPr>
          <w:p w14:paraId="1389D6B9" w14:textId="77777777" w:rsidR="0004690B" w:rsidRPr="0004690B" w:rsidRDefault="0004690B" w:rsidP="0004690B"/>
          <w:p w14:paraId="29FF2F8E" w14:textId="77777777" w:rsidR="0004690B" w:rsidRPr="0004690B" w:rsidRDefault="0004690B" w:rsidP="0004690B"/>
          <w:p w14:paraId="3DD024D7" w14:textId="77777777" w:rsidR="0004690B" w:rsidRPr="0004690B" w:rsidRDefault="0004690B" w:rsidP="0004690B"/>
          <w:p w14:paraId="7522262B" w14:textId="77777777" w:rsidR="0004690B" w:rsidRPr="0004690B" w:rsidRDefault="0004690B" w:rsidP="0004690B"/>
        </w:tc>
      </w:tr>
    </w:tbl>
    <w:p w14:paraId="58093FA1" w14:textId="77777777" w:rsidR="0004690B" w:rsidRPr="0004690B" w:rsidRDefault="0004690B" w:rsidP="0004690B"/>
    <w:p w14:paraId="75DAD9CD" w14:textId="77777777" w:rsidR="0004690B" w:rsidRPr="0004690B" w:rsidRDefault="0004690B" w:rsidP="0004690B"/>
    <w:p w14:paraId="67E29744" w14:textId="77777777" w:rsidR="0004690B" w:rsidRPr="0004690B" w:rsidRDefault="0004690B" w:rsidP="0004690B">
      <w:pPr>
        <w:pStyle w:val="Heading2"/>
      </w:pPr>
      <w:r w:rsidRPr="0004690B">
        <w:t>Section 3 – Financing your Environmental Project</w:t>
      </w:r>
    </w:p>
    <w:p w14:paraId="7AD1E70A" w14:textId="77777777" w:rsidR="0004690B" w:rsidRPr="0004690B" w:rsidRDefault="0004690B" w:rsidP="0004690B">
      <w:r w:rsidRPr="0004690B">
        <w:t>The maximum grant that can be applied for improvements is £2,500 or £4,000 for temporary heating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90B" w:rsidRPr="0004690B" w14:paraId="2F28531D" w14:textId="77777777" w:rsidTr="007166E9">
        <w:tc>
          <w:tcPr>
            <w:tcW w:w="4508" w:type="dxa"/>
          </w:tcPr>
          <w:p w14:paraId="61995494" w14:textId="77777777" w:rsidR="0004690B" w:rsidRPr="0004690B" w:rsidRDefault="0004690B" w:rsidP="0004690B">
            <w:r w:rsidRPr="0004690B">
              <w:t>What is the overall project cost?*</w:t>
            </w:r>
          </w:p>
        </w:tc>
        <w:tc>
          <w:tcPr>
            <w:tcW w:w="4508" w:type="dxa"/>
          </w:tcPr>
          <w:p w14:paraId="524EABF9" w14:textId="77777777" w:rsidR="0004690B" w:rsidRPr="0004690B" w:rsidRDefault="0004690B" w:rsidP="0004690B"/>
        </w:tc>
      </w:tr>
      <w:tr w:rsidR="0004690B" w:rsidRPr="0004690B" w14:paraId="64EB14A5" w14:textId="77777777" w:rsidTr="007166E9">
        <w:tc>
          <w:tcPr>
            <w:tcW w:w="4508" w:type="dxa"/>
          </w:tcPr>
          <w:p w14:paraId="39094957" w14:textId="77777777" w:rsidR="0004690B" w:rsidRPr="0004690B" w:rsidRDefault="0004690B" w:rsidP="0004690B">
            <w:r w:rsidRPr="0004690B">
              <w:t>How much are you applying for?</w:t>
            </w:r>
          </w:p>
        </w:tc>
        <w:tc>
          <w:tcPr>
            <w:tcW w:w="4508" w:type="dxa"/>
          </w:tcPr>
          <w:p w14:paraId="344F6539" w14:textId="77777777" w:rsidR="0004690B" w:rsidRPr="0004690B" w:rsidRDefault="0004690B" w:rsidP="0004690B"/>
        </w:tc>
      </w:tr>
    </w:tbl>
    <w:p w14:paraId="4577DD1C" w14:textId="77777777" w:rsidR="0004690B" w:rsidRPr="0004690B" w:rsidRDefault="0004690B" w:rsidP="0004690B">
      <w:r w:rsidRPr="0004690B">
        <w:t xml:space="preserve">*If your church is listed, and you will be claiming back the VAT through the LPoWGS, please exclude the VAT. </w:t>
      </w:r>
      <w:hyperlink r:id="rId12" w:history="1">
        <w:r w:rsidRPr="0004690B">
          <w:rPr>
            <w:rStyle w:val="Hyperlink"/>
          </w:rPr>
          <w:t>Listed Places of Worship (LPW) Grant Scheme (dcms.gov.uk)</w:t>
        </w:r>
      </w:hyperlink>
    </w:p>
    <w:p w14:paraId="61E22191" w14:textId="77777777" w:rsidR="0004690B" w:rsidRPr="0004690B" w:rsidRDefault="0004690B" w:rsidP="0004690B">
      <w:r w:rsidRPr="0004690B">
        <w:t>If your project costs are more than the grant available, please tell us where the rest of the project cost is coming from.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0D62ABE7" w14:textId="77777777" w:rsidTr="007166E9">
        <w:tc>
          <w:tcPr>
            <w:tcW w:w="9016" w:type="dxa"/>
          </w:tcPr>
          <w:p w14:paraId="3B2E94BD" w14:textId="77777777" w:rsidR="0004690B" w:rsidRPr="0004690B" w:rsidRDefault="0004690B" w:rsidP="0004690B"/>
          <w:p w14:paraId="050CE111" w14:textId="77777777" w:rsidR="0004690B" w:rsidRPr="0004690B" w:rsidRDefault="0004690B" w:rsidP="0004690B"/>
          <w:p w14:paraId="5A230AD0" w14:textId="77777777" w:rsidR="0004690B" w:rsidRPr="0004690B" w:rsidRDefault="0004690B" w:rsidP="0004690B"/>
        </w:tc>
      </w:tr>
    </w:tbl>
    <w:p w14:paraId="6F3AD92F" w14:textId="77777777" w:rsidR="0004690B" w:rsidRPr="0004690B" w:rsidRDefault="0004690B" w:rsidP="0004690B">
      <w:r w:rsidRPr="0004690B">
        <w:t>Please provide 3 quotes for the work and list the Suppliers below stating which is your preference.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90B" w:rsidRPr="0004690B" w14:paraId="77E9D011" w14:textId="77777777" w:rsidTr="007166E9">
        <w:tc>
          <w:tcPr>
            <w:tcW w:w="9016" w:type="dxa"/>
          </w:tcPr>
          <w:p w14:paraId="3FAAC4C7" w14:textId="77777777" w:rsidR="0004690B" w:rsidRPr="0004690B" w:rsidRDefault="0004690B" w:rsidP="0004690B"/>
          <w:p w14:paraId="154BE4EE" w14:textId="77777777" w:rsidR="0004690B" w:rsidRPr="0004690B" w:rsidRDefault="0004690B" w:rsidP="0004690B"/>
          <w:p w14:paraId="1B9A41C0" w14:textId="77777777" w:rsidR="0004690B" w:rsidRPr="0004690B" w:rsidRDefault="0004690B" w:rsidP="0004690B"/>
          <w:p w14:paraId="07D91A93" w14:textId="77777777" w:rsidR="0004690B" w:rsidRPr="0004690B" w:rsidRDefault="0004690B" w:rsidP="0004690B"/>
          <w:p w14:paraId="2EDD393E" w14:textId="77777777" w:rsidR="0004690B" w:rsidRPr="0004690B" w:rsidRDefault="0004690B" w:rsidP="0004690B"/>
        </w:tc>
      </w:tr>
    </w:tbl>
    <w:p w14:paraId="5FE0267E" w14:textId="77777777" w:rsidR="0004690B" w:rsidRPr="0004690B" w:rsidRDefault="0004690B" w:rsidP="0004690B"/>
    <w:p w14:paraId="4A450904" w14:textId="3466FBB5" w:rsidR="0004690B" w:rsidRPr="0004690B" w:rsidRDefault="0004690B" w:rsidP="0004690B">
      <w:r w:rsidRPr="0004690B">
        <w:t>Please note: Grants will not be released until you have all of your funding in place. Grants will only be paid on receipt of an Invoice.</w:t>
      </w:r>
    </w:p>
    <w:p w14:paraId="5577B0A6" w14:textId="77777777" w:rsidR="0004690B" w:rsidRPr="0004690B" w:rsidRDefault="0004690B" w:rsidP="0004690B">
      <w:pPr>
        <w:pStyle w:val="Heading2"/>
      </w:pPr>
      <w:r w:rsidRPr="0004690B">
        <w:t>Section 4 – Bank Account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90B" w:rsidRPr="0004690B" w14:paraId="22E77876" w14:textId="77777777" w:rsidTr="007166E9">
        <w:tc>
          <w:tcPr>
            <w:tcW w:w="4508" w:type="dxa"/>
          </w:tcPr>
          <w:p w14:paraId="6BC0B41B" w14:textId="77777777" w:rsidR="0004690B" w:rsidRPr="0004690B" w:rsidRDefault="0004690B" w:rsidP="0004690B">
            <w:r w:rsidRPr="0004690B">
              <w:t>Name of Treasurer</w:t>
            </w:r>
          </w:p>
        </w:tc>
        <w:tc>
          <w:tcPr>
            <w:tcW w:w="4508" w:type="dxa"/>
          </w:tcPr>
          <w:p w14:paraId="5ACA6DE9" w14:textId="77777777" w:rsidR="0004690B" w:rsidRPr="0004690B" w:rsidRDefault="0004690B" w:rsidP="0004690B"/>
        </w:tc>
      </w:tr>
      <w:tr w:rsidR="0004690B" w:rsidRPr="0004690B" w14:paraId="463FB805" w14:textId="77777777" w:rsidTr="007166E9">
        <w:tc>
          <w:tcPr>
            <w:tcW w:w="4508" w:type="dxa"/>
          </w:tcPr>
          <w:p w14:paraId="2505012A" w14:textId="77777777" w:rsidR="0004690B" w:rsidRPr="0004690B" w:rsidRDefault="0004690B" w:rsidP="0004690B">
            <w:r w:rsidRPr="0004690B">
              <w:t>Contact Number</w:t>
            </w:r>
          </w:p>
        </w:tc>
        <w:tc>
          <w:tcPr>
            <w:tcW w:w="4508" w:type="dxa"/>
          </w:tcPr>
          <w:p w14:paraId="4C0A67DF" w14:textId="77777777" w:rsidR="0004690B" w:rsidRPr="0004690B" w:rsidRDefault="0004690B" w:rsidP="0004690B"/>
        </w:tc>
      </w:tr>
    </w:tbl>
    <w:p w14:paraId="158361C6" w14:textId="77777777" w:rsidR="0004690B" w:rsidRPr="0004690B" w:rsidRDefault="0004690B" w:rsidP="0004690B"/>
    <w:p w14:paraId="6C4AA71E" w14:textId="77777777" w:rsidR="0004690B" w:rsidRPr="0004690B" w:rsidRDefault="0004690B" w:rsidP="0004690B">
      <w:r w:rsidRPr="0004690B">
        <w:t>Grants will be made by BACS Transfer.  Please provide details of the Account into which a Grant would be paid.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90B" w:rsidRPr="0004690B" w14:paraId="5F2F367F" w14:textId="77777777" w:rsidTr="007166E9">
        <w:tc>
          <w:tcPr>
            <w:tcW w:w="4508" w:type="dxa"/>
          </w:tcPr>
          <w:p w14:paraId="06FA20F7" w14:textId="77777777" w:rsidR="0004690B" w:rsidRPr="0004690B" w:rsidRDefault="0004690B" w:rsidP="0004690B">
            <w:r w:rsidRPr="0004690B">
              <w:lastRenderedPageBreak/>
              <w:t>Account Name</w:t>
            </w:r>
          </w:p>
        </w:tc>
        <w:tc>
          <w:tcPr>
            <w:tcW w:w="4508" w:type="dxa"/>
          </w:tcPr>
          <w:p w14:paraId="44CF48F8" w14:textId="77777777" w:rsidR="0004690B" w:rsidRPr="0004690B" w:rsidRDefault="0004690B" w:rsidP="0004690B"/>
        </w:tc>
      </w:tr>
      <w:tr w:rsidR="0004690B" w:rsidRPr="0004690B" w14:paraId="4770FBDC" w14:textId="77777777" w:rsidTr="007166E9">
        <w:tc>
          <w:tcPr>
            <w:tcW w:w="4508" w:type="dxa"/>
          </w:tcPr>
          <w:p w14:paraId="314A8F43" w14:textId="77777777" w:rsidR="0004690B" w:rsidRPr="0004690B" w:rsidRDefault="0004690B" w:rsidP="0004690B">
            <w:r w:rsidRPr="0004690B">
              <w:t>Account Number</w:t>
            </w:r>
          </w:p>
        </w:tc>
        <w:tc>
          <w:tcPr>
            <w:tcW w:w="4508" w:type="dxa"/>
          </w:tcPr>
          <w:p w14:paraId="1466D11D" w14:textId="77777777" w:rsidR="0004690B" w:rsidRPr="0004690B" w:rsidRDefault="0004690B" w:rsidP="0004690B"/>
        </w:tc>
      </w:tr>
      <w:tr w:rsidR="0004690B" w:rsidRPr="0004690B" w14:paraId="5CB9585D" w14:textId="77777777" w:rsidTr="007166E9">
        <w:tc>
          <w:tcPr>
            <w:tcW w:w="4508" w:type="dxa"/>
          </w:tcPr>
          <w:p w14:paraId="547AF4D9" w14:textId="77777777" w:rsidR="0004690B" w:rsidRPr="0004690B" w:rsidRDefault="0004690B" w:rsidP="0004690B">
            <w:r w:rsidRPr="0004690B">
              <w:t>Sort Code</w:t>
            </w:r>
          </w:p>
        </w:tc>
        <w:tc>
          <w:tcPr>
            <w:tcW w:w="4508" w:type="dxa"/>
          </w:tcPr>
          <w:p w14:paraId="0C0FFF14" w14:textId="77777777" w:rsidR="0004690B" w:rsidRPr="0004690B" w:rsidRDefault="0004690B" w:rsidP="0004690B"/>
        </w:tc>
      </w:tr>
    </w:tbl>
    <w:p w14:paraId="4D7FC72B" w14:textId="77777777" w:rsidR="0004690B" w:rsidRPr="0004690B" w:rsidRDefault="0004690B" w:rsidP="0004690B"/>
    <w:p w14:paraId="3A089F3A" w14:textId="77777777" w:rsidR="0004690B" w:rsidRPr="0004690B" w:rsidRDefault="0004690B" w:rsidP="0004690B">
      <w:r w:rsidRPr="0004690B">
        <w:t>Section 5 – Completing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4690B" w:rsidRPr="0004690B" w14:paraId="3B0703C7" w14:textId="77777777" w:rsidTr="007166E9">
        <w:tc>
          <w:tcPr>
            <w:tcW w:w="4508" w:type="dxa"/>
          </w:tcPr>
          <w:p w14:paraId="77D14F68" w14:textId="77777777" w:rsidR="0004690B" w:rsidRPr="0004690B" w:rsidRDefault="0004690B" w:rsidP="0004690B">
            <w:r w:rsidRPr="0004690B">
              <w:t>Signature of Applicant</w:t>
            </w:r>
          </w:p>
        </w:tc>
        <w:tc>
          <w:tcPr>
            <w:tcW w:w="4508" w:type="dxa"/>
          </w:tcPr>
          <w:p w14:paraId="33E032BB" w14:textId="77777777" w:rsidR="0004690B" w:rsidRPr="0004690B" w:rsidRDefault="0004690B" w:rsidP="0004690B"/>
        </w:tc>
      </w:tr>
      <w:tr w:rsidR="0004690B" w:rsidRPr="0004690B" w14:paraId="4B4C0C3F" w14:textId="77777777" w:rsidTr="007166E9">
        <w:tc>
          <w:tcPr>
            <w:tcW w:w="4508" w:type="dxa"/>
          </w:tcPr>
          <w:p w14:paraId="1728CCF3" w14:textId="77777777" w:rsidR="0004690B" w:rsidRPr="0004690B" w:rsidRDefault="0004690B" w:rsidP="0004690B">
            <w:r w:rsidRPr="0004690B">
              <w:t>Please print name</w:t>
            </w:r>
          </w:p>
        </w:tc>
        <w:tc>
          <w:tcPr>
            <w:tcW w:w="4508" w:type="dxa"/>
          </w:tcPr>
          <w:p w14:paraId="134B5016" w14:textId="77777777" w:rsidR="0004690B" w:rsidRPr="0004690B" w:rsidRDefault="0004690B" w:rsidP="0004690B"/>
        </w:tc>
      </w:tr>
      <w:tr w:rsidR="0004690B" w:rsidRPr="0004690B" w14:paraId="0CD5D03A" w14:textId="77777777" w:rsidTr="007166E9">
        <w:tc>
          <w:tcPr>
            <w:tcW w:w="4508" w:type="dxa"/>
          </w:tcPr>
          <w:p w14:paraId="3F7EA5D4" w14:textId="77777777" w:rsidR="0004690B" w:rsidRPr="0004690B" w:rsidRDefault="0004690B" w:rsidP="0004690B">
            <w:r w:rsidRPr="0004690B">
              <w:t>Date</w:t>
            </w:r>
          </w:p>
        </w:tc>
        <w:tc>
          <w:tcPr>
            <w:tcW w:w="4508" w:type="dxa"/>
          </w:tcPr>
          <w:p w14:paraId="78AC80CA" w14:textId="77777777" w:rsidR="0004690B" w:rsidRPr="0004690B" w:rsidRDefault="0004690B" w:rsidP="0004690B"/>
        </w:tc>
      </w:tr>
    </w:tbl>
    <w:p w14:paraId="01A20AE1" w14:textId="77777777" w:rsidR="0004690B" w:rsidRPr="0004690B" w:rsidRDefault="0004690B" w:rsidP="0004690B"/>
    <w:p w14:paraId="408809FE" w14:textId="77777777" w:rsidR="0004690B" w:rsidRPr="0004690B" w:rsidRDefault="0004690B" w:rsidP="0004690B">
      <w:r w:rsidRPr="0004690B">
        <w:t xml:space="preserve">Please send your application to: </w:t>
      </w:r>
      <w:hyperlink r:id="rId13" w:history="1">
        <w:r w:rsidRPr="0004690B">
          <w:rPr>
            <w:rStyle w:val="Hyperlink"/>
          </w:rPr>
          <w:t>finance@lichfield.anglican.org</w:t>
        </w:r>
      </w:hyperlink>
      <w:r w:rsidRPr="0004690B">
        <w:t xml:space="preserve"> or alternatively post to:</w:t>
      </w:r>
    </w:p>
    <w:p w14:paraId="5B9DCA39" w14:textId="3A1DCACF" w:rsidR="0004690B" w:rsidRPr="0004690B" w:rsidRDefault="0004690B" w:rsidP="0004690B">
      <w:r w:rsidRPr="0004690B">
        <w:t>The Finance Department, LDBF. St Mary’s House, The Close, Lichfield, Staffordshire</w:t>
      </w:r>
      <w:r>
        <w:t xml:space="preserve"> </w:t>
      </w:r>
      <w:r w:rsidRPr="0004690B">
        <w:t>WS13 7LD.</w:t>
      </w:r>
    </w:p>
    <w:p w14:paraId="42295601" w14:textId="77308A73" w:rsidR="0004690B" w:rsidRPr="0004690B" w:rsidRDefault="0004690B" w:rsidP="0004690B">
      <w:r w:rsidRPr="0004690B">
        <w:t xml:space="preserve">Churches and Organisations which receive a </w:t>
      </w:r>
      <w:r>
        <w:t>g</w:t>
      </w:r>
      <w:r w:rsidRPr="0004690B">
        <w:t xml:space="preserve">rant may be expected to provide feedback as the </w:t>
      </w:r>
      <w:r>
        <w:t>d</w:t>
      </w:r>
      <w:r w:rsidRPr="0004690B">
        <w:t xml:space="preserve">iocese continues to encourage and promote the move towards </w:t>
      </w:r>
      <w:r>
        <w:t>c</w:t>
      </w:r>
      <w:r w:rsidRPr="0004690B">
        <w:t xml:space="preserve">arbon </w:t>
      </w:r>
      <w:r>
        <w:t>z</w:t>
      </w:r>
      <w:r w:rsidRPr="0004690B">
        <w:t>ero.</w:t>
      </w:r>
    </w:p>
    <w:p w14:paraId="1A38E8FE" w14:textId="77777777" w:rsidR="005B1A1D" w:rsidRPr="0004690B" w:rsidRDefault="005B1A1D" w:rsidP="0004690B"/>
    <w:sectPr w:rsidR="005B1A1D" w:rsidRPr="0004690B" w:rsidSect="00451B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50E13" w14:textId="77777777" w:rsidR="0004690B" w:rsidRDefault="0004690B" w:rsidP="00456C52">
      <w:pPr>
        <w:spacing w:after="0" w:line="240" w:lineRule="auto"/>
      </w:pPr>
      <w:r>
        <w:separator/>
      </w:r>
    </w:p>
    <w:p w14:paraId="7FD9CF7B" w14:textId="77777777" w:rsidR="0004690B" w:rsidRDefault="0004690B"/>
  </w:endnote>
  <w:endnote w:type="continuationSeparator" w:id="0">
    <w:p w14:paraId="418AAA37" w14:textId="77777777" w:rsidR="0004690B" w:rsidRDefault="0004690B" w:rsidP="00456C52">
      <w:pPr>
        <w:spacing w:after="0" w:line="240" w:lineRule="auto"/>
      </w:pPr>
      <w:r>
        <w:continuationSeparator/>
      </w:r>
    </w:p>
    <w:p w14:paraId="7FB0C98E" w14:textId="77777777" w:rsidR="0004690B" w:rsidRDefault="00046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E39C" w14:textId="77777777" w:rsidR="00395694" w:rsidRDefault="00395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C763" w14:textId="77777777" w:rsidR="00662BDD" w:rsidRPr="00BD1334" w:rsidRDefault="00174216" w:rsidP="00BD1334">
    <w:pPr>
      <w:pStyle w:val="Footer"/>
      <w:tabs>
        <w:tab w:val="clear" w:pos="4513"/>
        <w:tab w:val="clear" w:pos="9026"/>
        <w:tab w:val="right" w:pos="9214"/>
      </w:tabs>
      <w:ind w:left="6096" w:hanging="6096"/>
      <w:rPr>
        <w:position w:val="10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54C0DE0F" wp14:editId="0613BED8">
          <wp:simplePos x="0" y="0"/>
          <wp:positionH relativeFrom="column">
            <wp:posOffset>3819525</wp:posOffset>
          </wp:positionH>
          <wp:positionV relativeFrom="paragraph">
            <wp:posOffset>-168910</wp:posOffset>
          </wp:positionV>
          <wp:extent cx="2122170" cy="626745"/>
          <wp:effectExtent l="0" t="0" r="0" b="1905"/>
          <wp:wrapTight wrapText="bothSides">
            <wp:wrapPolygon edited="0">
              <wp:start x="0" y="0"/>
              <wp:lineTo x="0" y="21009"/>
              <wp:lineTo x="21329" y="21009"/>
              <wp:lineTo x="2132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334">
      <w:rPr>
        <w:position w:val="10"/>
      </w:rPr>
      <w:fldChar w:fldCharType="begin"/>
    </w:r>
    <w:r w:rsidR="00BD1334">
      <w:rPr>
        <w:position w:val="10"/>
      </w:rPr>
      <w:instrText xml:space="preserve"> FILENAME   \* MERGEFORMAT </w:instrText>
    </w:r>
    <w:r w:rsidR="00BD1334">
      <w:rPr>
        <w:position w:val="10"/>
      </w:rPr>
      <w:fldChar w:fldCharType="separate"/>
    </w:r>
    <w:r w:rsidR="0004690B">
      <w:rPr>
        <w:noProof/>
        <w:position w:val="10"/>
      </w:rPr>
      <w:t>Document1</w:t>
    </w:r>
    <w:r w:rsidR="00BD1334">
      <w:rPr>
        <w:position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2AC7" w14:textId="77777777" w:rsidR="00395694" w:rsidRDefault="0039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82040" w14:textId="77777777" w:rsidR="0004690B" w:rsidRDefault="0004690B" w:rsidP="00456C52">
      <w:pPr>
        <w:spacing w:after="0" w:line="240" w:lineRule="auto"/>
      </w:pPr>
      <w:r>
        <w:separator/>
      </w:r>
    </w:p>
    <w:p w14:paraId="6AEA16EE" w14:textId="77777777" w:rsidR="0004690B" w:rsidRDefault="0004690B"/>
  </w:footnote>
  <w:footnote w:type="continuationSeparator" w:id="0">
    <w:p w14:paraId="62D73667" w14:textId="77777777" w:rsidR="0004690B" w:rsidRDefault="0004690B" w:rsidP="00456C52">
      <w:pPr>
        <w:spacing w:after="0" w:line="240" w:lineRule="auto"/>
      </w:pPr>
      <w:r>
        <w:continuationSeparator/>
      </w:r>
    </w:p>
    <w:p w14:paraId="754EF8DD" w14:textId="77777777" w:rsidR="0004690B" w:rsidRDefault="00046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DA8F" w14:textId="77777777" w:rsidR="00395694" w:rsidRDefault="00395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7BF7" w14:textId="77777777" w:rsidR="00395694" w:rsidRDefault="00395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BBB6" w14:textId="77777777" w:rsidR="00395694" w:rsidRDefault="00395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7BED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0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0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CC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90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C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00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6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8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2C49CD"/>
    <w:multiLevelType w:val="hybridMultilevel"/>
    <w:tmpl w:val="641279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74529">
    <w:abstractNumId w:val="9"/>
  </w:num>
  <w:num w:numId="2" w16cid:durableId="1850560239">
    <w:abstractNumId w:val="7"/>
  </w:num>
  <w:num w:numId="3" w16cid:durableId="1271937926">
    <w:abstractNumId w:val="6"/>
  </w:num>
  <w:num w:numId="4" w16cid:durableId="577443848">
    <w:abstractNumId w:val="5"/>
  </w:num>
  <w:num w:numId="5" w16cid:durableId="2010712198">
    <w:abstractNumId w:val="4"/>
  </w:num>
  <w:num w:numId="6" w16cid:durableId="1915239281">
    <w:abstractNumId w:val="8"/>
  </w:num>
  <w:num w:numId="7" w16cid:durableId="1031766011">
    <w:abstractNumId w:val="3"/>
  </w:num>
  <w:num w:numId="8" w16cid:durableId="1597862389">
    <w:abstractNumId w:val="2"/>
  </w:num>
  <w:num w:numId="9" w16cid:durableId="849760723">
    <w:abstractNumId w:val="1"/>
  </w:num>
  <w:num w:numId="10" w16cid:durableId="749470489">
    <w:abstractNumId w:val="0"/>
  </w:num>
  <w:num w:numId="11" w16cid:durableId="37172541">
    <w:abstractNumId w:val="30"/>
  </w:num>
  <w:num w:numId="12" w16cid:durableId="1782458585">
    <w:abstractNumId w:val="21"/>
  </w:num>
  <w:num w:numId="13" w16cid:durableId="1800682079">
    <w:abstractNumId w:val="35"/>
  </w:num>
  <w:num w:numId="14" w16cid:durableId="1620339239">
    <w:abstractNumId w:val="10"/>
  </w:num>
  <w:num w:numId="15" w16cid:durableId="2087066807">
    <w:abstractNumId w:val="26"/>
  </w:num>
  <w:num w:numId="16" w16cid:durableId="2035762248">
    <w:abstractNumId w:val="23"/>
  </w:num>
  <w:num w:numId="17" w16cid:durableId="1751930631">
    <w:abstractNumId w:val="12"/>
  </w:num>
  <w:num w:numId="18" w16cid:durableId="2134443064">
    <w:abstractNumId w:val="15"/>
  </w:num>
  <w:num w:numId="19" w16cid:durableId="59599035">
    <w:abstractNumId w:val="18"/>
  </w:num>
  <w:num w:numId="20" w16cid:durableId="1308586269">
    <w:abstractNumId w:val="13"/>
  </w:num>
  <w:num w:numId="21" w16cid:durableId="1878662512">
    <w:abstractNumId w:val="32"/>
  </w:num>
  <w:num w:numId="22" w16cid:durableId="1325931983">
    <w:abstractNumId w:val="14"/>
  </w:num>
  <w:num w:numId="23" w16cid:durableId="2089763379">
    <w:abstractNumId w:val="28"/>
  </w:num>
  <w:num w:numId="24" w16cid:durableId="1317605612">
    <w:abstractNumId w:val="27"/>
  </w:num>
  <w:num w:numId="25" w16cid:durableId="447089259">
    <w:abstractNumId w:val="24"/>
  </w:num>
  <w:num w:numId="26" w16cid:durableId="231232494">
    <w:abstractNumId w:val="20"/>
  </w:num>
  <w:num w:numId="27" w16cid:durableId="1007757853">
    <w:abstractNumId w:val="33"/>
  </w:num>
  <w:num w:numId="28" w16cid:durableId="1175144185">
    <w:abstractNumId w:val="29"/>
  </w:num>
  <w:num w:numId="29" w16cid:durableId="482740240">
    <w:abstractNumId w:val="19"/>
  </w:num>
  <w:num w:numId="30" w16cid:durableId="1963225891">
    <w:abstractNumId w:val="25"/>
  </w:num>
  <w:num w:numId="31" w16cid:durableId="1643383240">
    <w:abstractNumId w:val="14"/>
  </w:num>
  <w:num w:numId="32" w16cid:durableId="1893147948">
    <w:abstractNumId w:val="22"/>
  </w:num>
  <w:num w:numId="33" w16cid:durableId="1167792175">
    <w:abstractNumId w:val="11"/>
  </w:num>
  <w:num w:numId="34" w16cid:durableId="114911264">
    <w:abstractNumId w:val="17"/>
  </w:num>
  <w:num w:numId="35" w16cid:durableId="1533808762">
    <w:abstractNumId w:val="34"/>
  </w:num>
  <w:num w:numId="36" w16cid:durableId="782261389">
    <w:abstractNumId w:val="31"/>
  </w:num>
  <w:num w:numId="37" w16cid:durableId="10007406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0B"/>
    <w:rsid w:val="00001D77"/>
    <w:rsid w:val="0000484C"/>
    <w:rsid w:val="00013BC5"/>
    <w:rsid w:val="00035ACC"/>
    <w:rsid w:val="00036D96"/>
    <w:rsid w:val="0004690B"/>
    <w:rsid w:val="00046E8D"/>
    <w:rsid w:val="000A4B3F"/>
    <w:rsid w:val="000B44DB"/>
    <w:rsid w:val="000E2476"/>
    <w:rsid w:val="001250FD"/>
    <w:rsid w:val="001648EF"/>
    <w:rsid w:val="00174216"/>
    <w:rsid w:val="00177BD3"/>
    <w:rsid w:val="001C797C"/>
    <w:rsid w:val="001D1AA1"/>
    <w:rsid w:val="001E2FF8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95694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5E7A3F"/>
    <w:rsid w:val="006023DA"/>
    <w:rsid w:val="006226B8"/>
    <w:rsid w:val="00622771"/>
    <w:rsid w:val="00635BCF"/>
    <w:rsid w:val="006616A1"/>
    <w:rsid w:val="00662BDD"/>
    <w:rsid w:val="0067468C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B7240"/>
    <w:rsid w:val="008F1FC8"/>
    <w:rsid w:val="00921F62"/>
    <w:rsid w:val="009558F4"/>
    <w:rsid w:val="009D3EEE"/>
    <w:rsid w:val="009E45B0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25A8F"/>
    <w:rsid w:val="00B53A9E"/>
    <w:rsid w:val="00B841E8"/>
    <w:rsid w:val="00BD1334"/>
    <w:rsid w:val="00BE653B"/>
    <w:rsid w:val="00C0597A"/>
    <w:rsid w:val="00C33777"/>
    <w:rsid w:val="00C6789F"/>
    <w:rsid w:val="00CD1FCD"/>
    <w:rsid w:val="00CE06D3"/>
    <w:rsid w:val="00CE0DFD"/>
    <w:rsid w:val="00CF0668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77F2B"/>
    <w:rsid w:val="00EA2B6C"/>
    <w:rsid w:val="00EB27BB"/>
    <w:rsid w:val="00EB7D65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EE4A2"/>
  <w15:docId w15:val="{CFC7B0B5-C3AA-418C-A554-0BAA441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0B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0469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469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nance@lichfield.anglica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listed-places-of-worship-grant.dcms.gov.uk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.jones\OneDrive%20-%20Lichfield%20Diocese\Documents\Custom%20Office%20Templates\DoL%20style%20Word%20template%20navy-2020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32c6b49ebef3f2122414fc566df136b7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9036d33f580f204d90f27910f672b910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55dce69-d4b3-4a31-b0ef-094633ba8853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  <SharedWithUsers xmlns="14510e45-9fa2-48be-b1f1-b9c13d0f8e23">
      <UserInfo>
        <DisplayName/>
        <AccountId xsi:nil="true"/>
        <AccountType/>
      </UserInfo>
    </SharedWithUsers>
    <MediaLengthInSeconds xmlns="cd9521c0-2ae4-4c7b-b822-6e3c0c0a80a2" xsi:nil="true"/>
  </documentManagement>
</p:properties>
</file>

<file path=customXml/itemProps1.xml><?xml version="1.0" encoding="utf-8"?>
<ds:datastoreItem xmlns:ds="http://schemas.openxmlformats.org/officeDocument/2006/customXml" ds:itemID="{78A1DD83-B81C-4114-AA64-AD96F1CD4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0D7C9-E98D-46FC-B158-2A0606C43D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D0AA5F-26F4-4FD3-833B-7D77CB7CE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44E724-F9E5-403B-8988-DCEB7FCBB105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 navy-2020</Template>
  <TotalTime>8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Jones</dc:creator>
  <cp:lastModifiedBy>Simon Jones</cp:lastModifiedBy>
  <cp:revision>3</cp:revision>
  <cp:lastPrinted>2017-08-25T11:34:00Z</cp:lastPrinted>
  <dcterms:created xsi:type="dcterms:W3CDTF">2024-09-02T11:50:00Z</dcterms:created>
  <dcterms:modified xsi:type="dcterms:W3CDTF">2024-12-04T14:31:00Z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2633400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