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308" w14:textId="6A661FE3" w:rsidR="001273C1" w:rsidRPr="004048BD" w:rsidRDefault="004048BD" w:rsidP="00E0401F">
      <w:pPr>
        <w:pStyle w:val="Title"/>
        <w:rPr>
          <w:sz w:val="36"/>
          <w:szCs w:val="36"/>
        </w:rPr>
      </w:pPr>
      <w:r>
        <w:rPr>
          <w:b w:val="0"/>
          <w:bCs/>
          <w:noProof/>
          <w:u w:val="single"/>
        </w:rPr>
        <w:drawing>
          <wp:anchor distT="0" distB="0" distL="114300" distR="114300" simplePos="0" relativeHeight="251658241" behindDoc="0" locked="0" layoutInCell="1" allowOverlap="1" wp14:anchorId="36D932C4" wp14:editId="7C51AB4C">
            <wp:simplePos x="0" y="0"/>
            <wp:positionH relativeFrom="column">
              <wp:posOffset>4695825</wp:posOffset>
            </wp:positionH>
            <wp:positionV relativeFrom="paragraph">
              <wp:posOffset>-260350</wp:posOffset>
            </wp:positionV>
            <wp:extent cx="1805200" cy="533400"/>
            <wp:effectExtent l="133350" t="57150" r="81280" b="133350"/>
            <wp:wrapNone/>
            <wp:docPr id="5888916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1627"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200" cy="533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sdt>
        <w:sdtPr>
          <w:id w:val="-1675106444"/>
          <w:placeholder>
            <w:docPart w:val="60FB3DCC128D4518BFF9F7D00ABA797D"/>
          </w:placeholder>
          <w15:appearance w15:val="hidden"/>
        </w:sdtPr>
        <w:sdtEndPr>
          <w:rPr>
            <w:sz w:val="36"/>
            <w:szCs w:val="36"/>
          </w:rPr>
        </w:sdtEndPr>
        <w:sdtContent>
          <w:r w:rsidRPr="004048BD">
            <w:rPr>
              <w:sz w:val="36"/>
              <w:szCs w:val="36"/>
            </w:rPr>
            <w:t xml:space="preserve">Job Description </w:t>
          </w:r>
        </w:sdtContent>
      </w:sdt>
    </w:p>
    <w:p w14:paraId="51595F1E" w14:textId="45D6A643" w:rsidR="005140CB" w:rsidRPr="004048BD" w:rsidRDefault="00717BEB" w:rsidP="004048BD">
      <w:pPr>
        <w:pStyle w:val="Title"/>
        <w:rPr>
          <w:sz w:val="36"/>
          <w:szCs w:val="36"/>
        </w:rPr>
      </w:pPr>
      <w:sdt>
        <w:sdtPr>
          <w:rPr>
            <w:sz w:val="36"/>
            <w:szCs w:val="36"/>
          </w:rPr>
          <w:id w:val="1862847750"/>
          <w:placeholder>
            <w:docPart w:val="1043494BBE524189BC281ED70FD16D47"/>
          </w:placeholder>
          <w15:appearance w15:val="hidden"/>
        </w:sdtPr>
        <w:sdtEndPr/>
        <w:sdtContent>
          <w:r w:rsidR="00F661E4">
            <w:rPr>
              <w:sz w:val="36"/>
              <w:szCs w:val="36"/>
            </w:rPr>
            <w:t xml:space="preserve">ENCOUNTER Project </w:t>
          </w:r>
          <w:r w:rsidR="00396042">
            <w:rPr>
              <w:sz w:val="36"/>
              <w:szCs w:val="36"/>
            </w:rPr>
            <w:t xml:space="preserve">Transition </w:t>
          </w:r>
          <w:r w:rsidR="00A800D7">
            <w:rPr>
              <w:sz w:val="36"/>
              <w:szCs w:val="36"/>
            </w:rPr>
            <w:t>&amp;</w:t>
          </w:r>
          <w:r w:rsidR="00B117DC">
            <w:rPr>
              <w:sz w:val="36"/>
              <w:szCs w:val="36"/>
            </w:rPr>
            <w:t xml:space="preserve"> Social Media Enabler</w:t>
          </w:r>
        </w:sdtContent>
      </w:sdt>
      <w:r w:rsidR="00E0401F">
        <w:rPr>
          <w:noProof/>
        </w:rPr>
        <mc:AlternateContent>
          <mc:Choice Requires="wps">
            <w:drawing>
              <wp:anchor distT="0" distB="0" distL="114300" distR="114300" simplePos="0" relativeHeight="251658240" behindDoc="1" locked="1" layoutInCell="1" allowOverlap="1" wp14:anchorId="3C1905D3" wp14:editId="124EA663">
                <wp:simplePos x="0" y="0"/>
                <wp:positionH relativeFrom="page">
                  <wp:align>right</wp:align>
                </wp:positionH>
                <wp:positionV relativeFrom="page">
                  <wp:align>top</wp:align>
                </wp:positionV>
                <wp:extent cx="7772400" cy="172402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240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8C50B" id="Rectangle 68" o:spid="_x0000_s1026" alt="&quot;&quot;" style="position:absolute;margin-left:560.8pt;margin-top:0;width:612pt;height:135.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" fillcolor="#ed7d31 [3205]" stroked="f" strokeweight="1pt">
                <w10:wrap anchorx="page" anchory="page"/>
                <w10:anchorlock/>
              </v:rect>
            </w:pict>
          </mc:Fallback>
        </mc:AlternateContent>
      </w:r>
    </w:p>
    <w:p w14:paraId="7BFB086E" w14:textId="77777777" w:rsidR="00101993" w:rsidRPr="00101993" w:rsidRDefault="00101993" w:rsidP="00101993"/>
    <w:p w14:paraId="687F7000" w14:textId="43379D71" w:rsidR="001273C1" w:rsidRDefault="004048BD" w:rsidP="004048BD">
      <w:pPr>
        <w:pStyle w:val="Heading1"/>
        <w:shd w:val="clear" w:color="auto" w:fill="002060"/>
      </w:pPr>
      <w:r>
        <w:rPr>
          <w:caps w:val="0"/>
        </w:rPr>
        <w:t xml:space="preserve">Job Purpose </w:t>
      </w:r>
    </w:p>
    <w:p w14:paraId="63E3D111" w14:textId="578D0E91" w:rsidR="00076E46" w:rsidRDefault="004048BD" w:rsidP="005B7D9F">
      <w:pPr>
        <w:rPr>
          <w:sz w:val="24"/>
          <w:szCs w:val="24"/>
        </w:rPr>
      </w:pPr>
      <w:r w:rsidRPr="4A0C565D">
        <w:rPr>
          <w:sz w:val="24"/>
          <w:szCs w:val="24"/>
        </w:rPr>
        <w:t xml:space="preserve">To </w:t>
      </w:r>
      <w:r w:rsidR="0026772B">
        <w:rPr>
          <w:sz w:val="24"/>
          <w:szCs w:val="24"/>
        </w:rPr>
        <w:t xml:space="preserve">initiate and </w:t>
      </w:r>
      <w:r w:rsidR="00CD4A13">
        <w:rPr>
          <w:sz w:val="24"/>
          <w:szCs w:val="24"/>
        </w:rPr>
        <w:t>lead a ‘Children and Youth Transitions</w:t>
      </w:r>
      <w:r w:rsidR="007226CE">
        <w:rPr>
          <w:sz w:val="24"/>
          <w:szCs w:val="24"/>
        </w:rPr>
        <w:t xml:space="preserve"> Outreach</w:t>
      </w:r>
      <w:r w:rsidR="002128AC">
        <w:rPr>
          <w:sz w:val="24"/>
          <w:szCs w:val="24"/>
        </w:rPr>
        <w:t>’</w:t>
      </w:r>
      <w:r w:rsidR="00CD4A13">
        <w:rPr>
          <w:sz w:val="24"/>
          <w:szCs w:val="24"/>
        </w:rPr>
        <w:t xml:space="preserve"> </w:t>
      </w:r>
      <w:proofErr w:type="spellStart"/>
      <w:r w:rsidR="002128AC">
        <w:rPr>
          <w:sz w:val="24"/>
          <w:szCs w:val="24"/>
        </w:rPr>
        <w:t>programme</w:t>
      </w:r>
      <w:proofErr w:type="spellEnd"/>
      <w:r w:rsidR="004F6199">
        <w:rPr>
          <w:sz w:val="24"/>
          <w:szCs w:val="24"/>
        </w:rPr>
        <w:t>, connected with New Worshipping Communities</w:t>
      </w:r>
      <w:r w:rsidR="00C87004">
        <w:rPr>
          <w:sz w:val="24"/>
          <w:szCs w:val="24"/>
        </w:rPr>
        <w:t xml:space="preserve"> in the Encounter</w:t>
      </w:r>
      <w:r w:rsidR="00EC751F">
        <w:rPr>
          <w:sz w:val="24"/>
          <w:szCs w:val="24"/>
        </w:rPr>
        <w:t xml:space="preserve"> project</w:t>
      </w:r>
      <w:r w:rsidR="005406E7">
        <w:rPr>
          <w:sz w:val="24"/>
          <w:szCs w:val="24"/>
        </w:rPr>
        <w:t xml:space="preserve">, in collaboration with local parishes and schools and </w:t>
      </w:r>
      <w:r w:rsidR="00EC751F">
        <w:rPr>
          <w:sz w:val="24"/>
          <w:szCs w:val="24"/>
        </w:rPr>
        <w:t>t</w:t>
      </w:r>
      <w:r w:rsidR="005406E7" w:rsidRPr="76A1BC99">
        <w:rPr>
          <w:sz w:val="24"/>
          <w:szCs w:val="24"/>
        </w:rPr>
        <w:t>he</w:t>
      </w:r>
      <w:r w:rsidR="005406E7">
        <w:rPr>
          <w:sz w:val="24"/>
          <w:szCs w:val="24"/>
        </w:rPr>
        <w:t xml:space="preserve"> Resource </w:t>
      </w:r>
      <w:r w:rsidR="00DB0731">
        <w:rPr>
          <w:sz w:val="24"/>
          <w:szCs w:val="24"/>
        </w:rPr>
        <w:t>Church</w:t>
      </w:r>
      <w:r w:rsidR="00EC751F">
        <w:rPr>
          <w:sz w:val="24"/>
          <w:szCs w:val="24"/>
        </w:rPr>
        <w:t xml:space="preserve"> at Joiner’s Square</w:t>
      </w:r>
      <w:r w:rsidR="00DB0731">
        <w:rPr>
          <w:sz w:val="24"/>
          <w:szCs w:val="24"/>
        </w:rPr>
        <w:t>,</w:t>
      </w:r>
      <w:r w:rsidR="002F266D">
        <w:rPr>
          <w:sz w:val="24"/>
          <w:szCs w:val="24"/>
        </w:rPr>
        <w:t xml:space="preserve"> </w:t>
      </w:r>
      <w:r w:rsidR="00EC751F">
        <w:rPr>
          <w:sz w:val="24"/>
          <w:szCs w:val="24"/>
        </w:rPr>
        <w:t xml:space="preserve">supporting all the Encounter satellites in </w:t>
      </w:r>
      <w:r w:rsidR="002F266D">
        <w:rPr>
          <w:sz w:val="24"/>
          <w:szCs w:val="24"/>
        </w:rPr>
        <w:t>using social media as a tool for mission</w:t>
      </w:r>
      <w:r w:rsidR="00DB0731">
        <w:rPr>
          <w:sz w:val="24"/>
          <w:szCs w:val="24"/>
        </w:rPr>
        <w:t xml:space="preserve"> and discipleship</w:t>
      </w:r>
      <w:r w:rsidR="002F266D">
        <w:rPr>
          <w:sz w:val="24"/>
          <w:szCs w:val="24"/>
        </w:rPr>
        <w:t>.</w:t>
      </w:r>
    </w:p>
    <w:p w14:paraId="1FB964FC" w14:textId="629A0606" w:rsidR="632DEE9B" w:rsidRDefault="00076E46" w:rsidP="005B7D9F">
      <w:pPr>
        <w:rPr>
          <w:sz w:val="24"/>
          <w:szCs w:val="24"/>
        </w:rPr>
      </w:pPr>
      <w:r>
        <w:rPr>
          <w:sz w:val="24"/>
          <w:szCs w:val="24"/>
        </w:rPr>
        <w:t>To over</w:t>
      </w:r>
      <w:r w:rsidR="00073BEC">
        <w:rPr>
          <w:sz w:val="24"/>
          <w:szCs w:val="24"/>
        </w:rPr>
        <w:t xml:space="preserve">see </w:t>
      </w:r>
      <w:r w:rsidR="00470076">
        <w:rPr>
          <w:sz w:val="24"/>
          <w:szCs w:val="24"/>
        </w:rPr>
        <w:t xml:space="preserve">a part of </w:t>
      </w:r>
      <w:r w:rsidR="00073BEC">
        <w:rPr>
          <w:sz w:val="24"/>
          <w:szCs w:val="24"/>
        </w:rPr>
        <w:t>the children and youth work</w:t>
      </w:r>
      <w:r w:rsidR="002C5FED">
        <w:rPr>
          <w:sz w:val="24"/>
          <w:szCs w:val="24"/>
        </w:rPr>
        <w:t>,</w:t>
      </w:r>
      <w:r w:rsidR="00073BEC">
        <w:rPr>
          <w:sz w:val="24"/>
          <w:szCs w:val="24"/>
        </w:rPr>
        <w:t xml:space="preserve"> both in schools and NWCs</w:t>
      </w:r>
      <w:r w:rsidR="002C5FED">
        <w:rPr>
          <w:sz w:val="24"/>
          <w:szCs w:val="24"/>
        </w:rPr>
        <w:t>,</w:t>
      </w:r>
      <w:r w:rsidR="00EE7C66">
        <w:rPr>
          <w:sz w:val="24"/>
          <w:szCs w:val="24"/>
        </w:rPr>
        <w:t xml:space="preserve"> that</w:t>
      </w:r>
      <w:r w:rsidR="00073BEC">
        <w:rPr>
          <w:sz w:val="24"/>
          <w:szCs w:val="24"/>
        </w:rPr>
        <w:t xml:space="preserve"> </w:t>
      </w:r>
      <w:r w:rsidR="002841E8">
        <w:rPr>
          <w:sz w:val="24"/>
          <w:szCs w:val="24"/>
        </w:rPr>
        <w:t>focus</w:t>
      </w:r>
      <w:r w:rsidR="00EE7C66">
        <w:rPr>
          <w:sz w:val="24"/>
          <w:szCs w:val="24"/>
        </w:rPr>
        <w:t>es</w:t>
      </w:r>
      <w:r w:rsidR="002841E8">
        <w:rPr>
          <w:sz w:val="24"/>
          <w:szCs w:val="24"/>
        </w:rPr>
        <w:t xml:space="preserve"> on the transition</w:t>
      </w:r>
      <w:r w:rsidR="00EE7C66">
        <w:rPr>
          <w:sz w:val="24"/>
          <w:szCs w:val="24"/>
        </w:rPr>
        <w:t xml:space="preserve">al years between primary and secondary </w:t>
      </w:r>
      <w:r w:rsidR="005F7F21">
        <w:rPr>
          <w:sz w:val="24"/>
          <w:szCs w:val="24"/>
        </w:rPr>
        <w:t>education</w:t>
      </w:r>
      <w:r w:rsidR="00ED130A">
        <w:rPr>
          <w:sz w:val="24"/>
          <w:szCs w:val="24"/>
        </w:rPr>
        <w:t xml:space="preserve"> ena</w:t>
      </w:r>
      <w:r w:rsidR="004B77BA">
        <w:rPr>
          <w:sz w:val="24"/>
          <w:szCs w:val="24"/>
        </w:rPr>
        <w:t>bling the young people to continue their faith journey</w:t>
      </w:r>
      <w:r w:rsidR="005B7D9F">
        <w:rPr>
          <w:sz w:val="24"/>
          <w:szCs w:val="24"/>
        </w:rPr>
        <w:t>.</w:t>
      </w:r>
    </w:p>
    <w:p w14:paraId="1C0FC00B" w14:textId="2E63F3AC" w:rsidR="000C19AF" w:rsidRDefault="000C19AF" w:rsidP="005B7D9F">
      <w:pPr>
        <w:rPr>
          <w:sz w:val="24"/>
          <w:szCs w:val="24"/>
        </w:rPr>
      </w:pPr>
      <w:r>
        <w:rPr>
          <w:sz w:val="24"/>
          <w:szCs w:val="24"/>
        </w:rPr>
        <w:t xml:space="preserve">This </w:t>
      </w:r>
      <w:r w:rsidR="00476251">
        <w:rPr>
          <w:sz w:val="24"/>
          <w:szCs w:val="24"/>
        </w:rPr>
        <w:t xml:space="preserve">role </w:t>
      </w:r>
      <w:r w:rsidR="00AE7E1A">
        <w:rPr>
          <w:sz w:val="24"/>
          <w:szCs w:val="24"/>
        </w:rPr>
        <w:t xml:space="preserve">will fit </w:t>
      </w:r>
      <w:r>
        <w:rPr>
          <w:sz w:val="24"/>
          <w:szCs w:val="24"/>
        </w:rPr>
        <w:t xml:space="preserve">within the </w:t>
      </w:r>
      <w:r w:rsidR="00AE7E1A">
        <w:rPr>
          <w:sz w:val="24"/>
          <w:szCs w:val="24"/>
        </w:rPr>
        <w:t xml:space="preserve">structure of </w:t>
      </w:r>
      <w:r>
        <w:rPr>
          <w:sz w:val="24"/>
          <w:szCs w:val="24"/>
        </w:rPr>
        <w:t xml:space="preserve">New Worshipping Communities </w:t>
      </w:r>
      <w:r w:rsidR="006F56E0">
        <w:rPr>
          <w:sz w:val="24"/>
          <w:szCs w:val="24"/>
        </w:rPr>
        <w:t>focus</w:t>
      </w:r>
      <w:r w:rsidR="00AE7E1A">
        <w:rPr>
          <w:sz w:val="24"/>
          <w:szCs w:val="24"/>
        </w:rPr>
        <w:t>ing</w:t>
      </w:r>
      <w:r w:rsidR="006F56E0">
        <w:rPr>
          <w:sz w:val="24"/>
          <w:szCs w:val="24"/>
        </w:rPr>
        <w:t xml:space="preserve"> on:</w:t>
      </w:r>
    </w:p>
    <w:p w14:paraId="441E40E0" w14:textId="76BAE8D4" w:rsidR="006F56E0" w:rsidRDefault="006F56E0" w:rsidP="006F56E0">
      <w:pPr>
        <w:pStyle w:val="ListParagraph"/>
        <w:numPr>
          <w:ilvl w:val="0"/>
          <w:numId w:val="18"/>
        </w:numPr>
        <w:rPr>
          <w:sz w:val="24"/>
          <w:szCs w:val="24"/>
        </w:rPr>
      </w:pPr>
      <w:proofErr w:type="gramStart"/>
      <w:r>
        <w:rPr>
          <w:sz w:val="24"/>
          <w:szCs w:val="24"/>
        </w:rPr>
        <w:t>Journeying</w:t>
      </w:r>
      <w:proofErr w:type="gramEnd"/>
      <w:r>
        <w:rPr>
          <w:sz w:val="24"/>
          <w:szCs w:val="24"/>
        </w:rPr>
        <w:t xml:space="preserve"> with young people as they make the move from primary to secondary education</w:t>
      </w:r>
    </w:p>
    <w:p w14:paraId="47AD10BD" w14:textId="7B830B57" w:rsidR="006F56E0" w:rsidRDefault="00E976F1" w:rsidP="006F56E0">
      <w:pPr>
        <w:pStyle w:val="ListParagraph"/>
        <w:numPr>
          <w:ilvl w:val="0"/>
          <w:numId w:val="18"/>
        </w:numPr>
        <w:rPr>
          <w:sz w:val="24"/>
          <w:szCs w:val="24"/>
        </w:rPr>
      </w:pPr>
      <w:r>
        <w:rPr>
          <w:sz w:val="24"/>
          <w:szCs w:val="24"/>
        </w:rPr>
        <w:t>Continu</w:t>
      </w:r>
      <w:r w:rsidR="00681379">
        <w:rPr>
          <w:sz w:val="24"/>
          <w:szCs w:val="24"/>
        </w:rPr>
        <w:t>ing</w:t>
      </w:r>
      <w:r>
        <w:rPr>
          <w:sz w:val="24"/>
          <w:szCs w:val="24"/>
        </w:rPr>
        <w:t xml:space="preserve"> to bridge the gap between the young people and the NWC</w:t>
      </w:r>
      <w:r w:rsidR="00EC1186">
        <w:rPr>
          <w:sz w:val="24"/>
          <w:szCs w:val="24"/>
        </w:rPr>
        <w:t>s</w:t>
      </w:r>
    </w:p>
    <w:p w14:paraId="6F3F2E42" w14:textId="26569E3D" w:rsidR="00E976F1" w:rsidRDefault="0038349F" w:rsidP="006F56E0">
      <w:pPr>
        <w:pStyle w:val="ListParagraph"/>
        <w:numPr>
          <w:ilvl w:val="0"/>
          <w:numId w:val="18"/>
        </w:numPr>
        <w:rPr>
          <w:sz w:val="24"/>
          <w:szCs w:val="24"/>
        </w:rPr>
      </w:pPr>
      <w:r>
        <w:rPr>
          <w:sz w:val="24"/>
          <w:szCs w:val="24"/>
        </w:rPr>
        <w:t>Creat</w:t>
      </w:r>
      <w:r w:rsidR="00681379">
        <w:rPr>
          <w:sz w:val="24"/>
          <w:szCs w:val="24"/>
        </w:rPr>
        <w:t>ing</w:t>
      </w:r>
      <w:r>
        <w:rPr>
          <w:sz w:val="24"/>
          <w:szCs w:val="24"/>
        </w:rPr>
        <w:t xml:space="preserve"> opportunities for discipleship with the young people both wit</w:t>
      </w:r>
      <w:r w:rsidR="00FB22ED">
        <w:rPr>
          <w:sz w:val="24"/>
          <w:szCs w:val="24"/>
        </w:rPr>
        <w:t>hin and outside of the NWC</w:t>
      </w:r>
    </w:p>
    <w:p w14:paraId="756C572E" w14:textId="09C32336" w:rsidR="00FB22ED" w:rsidRDefault="00FB22ED" w:rsidP="006F56E0">
      <w:pPr>
        <w:pStyle w:val="ListParagraph"/>
        <w:numPr>
          <w:ilvl w:val="0"/>
          <w:numId w:val="18"/>
        </w:numPr>
        <w:rPr>
          <w:sz w:val="24"/>
          <w:szCs w:val="24"/>
        </w:rPr>
      </w:pPr>
      <w:r>
        <w:rPr>
          <w:sz w:val="24"/>
          <w:szCs w:val="24"/>
        </w:rPr>
        <w:t>Grow Young Leaders</w:t>
      </w:r>
      <w:r w:rsidR="00305C70">
        <w:rPr>
          <w:sz w:val="24"/>
          <w:szCs w:val="24"/>
        </w:rPr>
        <w:t xml:space="preserve"> within the education and NWC settings</w:t>
      </w:r>
    </w:p>
    <w:p w14:paraId="35C1FC8E" w14:textId="2C6C45E2" w:rsidR="00FB22ED" w:rsidRDefault="00FB22ED" w:rsidP="006F56E0">
      <w:pPr>
        <w:pStyle w:val="ListParagraph"/>
        <w:numPr>
          <w:ilvl w:val="0"/>
          <w:numId w:val="18"/>
        </w:numPr>
        <w:rPr>
          <w:sz w:val="24"/>
          <w:szCs w:val="24"/>
        </w:rPr>
      </w:pPr>
      <w:r>
        <w:rPr>
          <w:sz w:val="24"/>
          <w:szCs w:val="24"/>
        </w:rPr>
        <w:t>Ensure that the voice of the young people is heard within the NWC</w:t>
      </w:r>
    </w:p>
    <w:p w14:paraId="649E745F" w14:textId="0062A69E" w:rsidR="00082182" w:rsidRDefault="00082182" w:rsidP="006F56E0">
      <w:pPr>
        <w:pStyle w:val="ListParagraph"/>
        <w:numPr>
          <w:ilvl w:val="0"/>
          <w:numId w:val="18"/>
        </w:numPr>
        <w:rPr>
          <w:sz w:val="24"/>
          <w:szCs w:val="24"/>
        </w:rPr>
      </w:pPr>
      <w:r>
        <w:rPr>
          <w:sz w:val="24"/>
          <w:szCs w:val="24"/>
        </w:rPr>
        <w:t>Develop and support new volunteer leaders and teams</w:t>
      </w:r>
    </w:p>
    <w:p w14:paraId="53AF2A62" w14:textId="086957F5" w:rsidR="003D1FD8" w:rsidRPr="006F56E0" w:rsidRDefault="00D05910" w:rsidP="006F56E0">
      <w:pPr>
        <w:pStyle w:val="ListParagraph"/>
        <w:numPr>
          <w:ilvl w:val="0"/>
          <w:numId w:val="18"/>
        </w:numPr>
        <w:rPr>
          <w:sz w:val="24"/>
          <w:szCs w:val="24"/>
        </w:rPr>
      </w:pPr>
      <w:r>
        <w:rPr>
          <w:sz w:val="24"/>
          <w:szCs w:val="24"/>
        </w:rPr>
        <w:t xml:space="preserve">Support the NWCs in effectively using </w:t>
      </w:r>
      <w:r w:rsidR="003D1FD8">
        <w:rPr>
          <w:sz w:val="24"/>
          <w:szCs w:val="24"/>
        </w:rPr>
        <w:t xml:space="preserve">social media </w:t>
      </w:r>
      <w:r>
        <w:rPr>
          <w:sz w:val="24"/>
          <w:szCs w:val="24"/>
        </w:rPr>
        <w:t xml:space="preserve">as a tool for </w:t>
      </w:r>
      <w:r w:rsidR="003D1FD8">
        <w:rPr>
          <w:sz w:val="24"/>
          <w:szCs w:val="24"/>
        </w:rPr>
        <w:t>discipleship and mission.</w:t>
      </w:r>
    </w:p>
    <w:p w14:paraId="2874D21C" w14:textId="77777777" w:rsidR="005B7D9F" w:rsidRDefault="005B7D9F" w:rsidP="005B7D9F">
      <w:pPr>
        <w:rPr>
          <w:sz w:val="24"/>
          <w:szCs w:val="24"/>
        </w:rPr>
      </w:pPr>
    </w:p>
    <w:p w14:paraId="3511F9E8" w14:textId="1C504F65" w:rsidR="004048BD" w:rsidRDefault="004048BD" w:rsidP="004048BD">
      <w:pPr>
        <w:pStyle w:val="Heading1"/>
        <w:shd w:val="clear" w:color="auto" w:fill="002060"/>
        <w:rPr>
          <w:caps w:val="0"/>
        </w:rPr>
      </w:pPr>
      <w:r>
        <w:rPr>
          <w:caps w:val="0"/>
        </w:rPr>
        <w:t xml:space="preserve">Job Description </w:t>
      </w:r>
    </w:p>
    <w:p w14:paraId="44FE383A" w14:textId="1D595142" w:rsidR="004048BD" w:rsidRPr="00AD6B3D" w:rsidRDefault="004048BD" w:rsidP="004048BD">
      <w:pPr>
        <w:jc w:val="both"/>
        <w:rPr>
          <w:sz w:val="24"/>
          <w:szCs w:val="24"/>
        </w:rPr>
      </w:pPr>
      <w:r w:rsidRPr="4A0C565D">
        <w:rPr>
          <w:sz w:val="24"/>
          <w:szCs w:val="24"/>
        </w:rPr>
        <w:t xml:space="preserve">The </w:t>
      </w:r>
      <w:r w:rsidR="0375F4DD" w:rsidRPr="4A0C565D">
        <w:rPr>
          <w:sz w:val="24"/>
          <w:szCs w:val="24"/>
        </w:rPr>
        <w:t>p</w:t>
      </w:r>
      <w:r w:rsidRPr="4A0C565D">
        <w:rPr>
          <w:sz w:val="24"/>
          <w:szCs w:val="24"/>
        </w:rPr>
        <w:t xml:space="preserve">ostholder will: </w:t>
      </w:r>
    </w:p>
    <w:p w14:paraId="67BFF32B" w14:textId="075947D0" w:rsidR="004048BD" w:rsidRPr="00AD6B3D" w:rsidRDefault="0DE9A077" w:rsidP="00B41420">
      <w:pPr>
        <w:pStyle w:val="ListParagraph"/>
        <w:numPr>
          <w:ilvl w:val="0"/>
          <w:numId w:val="16"/>
        </w:numPr>
        <w:spacing w:before="0" w:after="0" w:line="240" w:lineRule="auto"/>
        <w:rPr>
          <w:sz w:val="24"/>
          <w:szCs w:val="24"/>
        </w:rPr>
      </w:pPr>
      <w:r w:rsidRPr="4A0C565D">
        <w:rPr>
          <w:sz w:val="24"/>
          <w:szCs w:val="24"/>
        </w:rPr>
        <w:t>Oversee, p</w:t>
      </w:r>
      <w:r w:rsidR="004048BD" w:rsidRPr="4A0C565D">
        <w:rPr>
          <w:sz w:val="24"/>
          <w:szCs w:val="24"/>
        </w:rPr>
        <w:t xml:space="preserve">lan, and </w:t>
      </w:r>
      <w:r w:rsidR="009B5B4F">
        <w:rPr>
          <w:sz w:val="24"/>
          <w:szCs w:val="24"/>
        </w:rPr>
        <w:t>support</w:t>
      </w:r>
      <w:r w:rsidR="004048BD" w:rsidRPr="4A0C565D">
        <w:rPr>
          <w:sz w:val="24"/>
          <w:szCs w:val="24"/>
        </w:rPr>
        <w:t xml:space="preserve"> new worshipping communities</w:t>
      </w:r>
      <w:r w:rsidR="009B5B4F">
        <w:rPr>
          <w:sz w:val="24"/>
          <w:szCs w:val="24"/>
        </w:rPr>
        <w:t xml:space="preserve"> in their work with young people as they transition between primary and secondary</w:t>
      </w:r>
      <w:r w:rsidR="005A6BAF">
        <w:rPr>
          <w:sz w:val="24"/>
          <w:szCs w:val="24"/>
        </w:rPr>
        <w:t xml:space="preserve"> education</w:t>
      </w:r>
      <w:r w:rsidR="004048BD" w:rsidRPr="4A0C565D">
        <w:rPr>
          <w:sz w:val="24"/>
          <w:szCs w:val="24"/>
        </w:rPr>
        <w:t xml:space="preserve">. </w:t>
      </w:r>
    </w:p>
    <w:p w14:paraId="65B7B774" w14:textId="599685DB" w:rsidR="6D1CCF4B" w:rsidRDefault="00780B2A" w:rsidP="00B41420">
      <w:pPr>
        <w:pStyle w:val="ListParagraph"/>
        <w:numPr>
          <w:ilvl w:val="0"/>
          <w:numId w:val="16"/>
        </w:numPr>
        <w:spacing w:before="0" w:after="0" w:line="240" w:lineRule="auto"/>
        <w:rPr>
          <w:sz w:val="24"/>
          <w:szCs w:val="24"/>
        </w:rPr>
      </w:pPr>
      <w:r>
        <w:rPr>
          <w:sz w:val="24"/>
          <w:szCs w:val="24"/>
        </w:rPr>
        <w:t>Develop</w:t>
      </w:r>
      <w:r w:rsidR="008A39A1">
        <w:rPr>
          <w:sz w:val="24"/>
          <w:szCs w:val="24"/>
        </w:rPr>
        <w:t xml:space="preserve"> and deliver</w:t>
      </w:r>
      <w:r>
        <w:rPr>
          <w:sz w:val="24"/>
          <w:szCs w:val="24"/>
        </w:rPr>
        <w:t xml:space="preserve"> a strategy for discipleship and equipping young people as they continue their faith journey through into secondary education</w:t>
      </w:r>
      <w:r w:rsidR="00432FB3">
        <w:rPr>
          <w:sz w:val="24"/>
          <w:szCs w:val="24"/>
        </w:rPr>
        <w:t xml:space="preserve"> that includes the use of social media as a tool for </w:t>
      </w:r>
      <w:r w:rsidR="00DB0731">
        <w:rPr>
          <w:sz w:val="24"/>
          <w:szCs w:val="24"/>
        </w:rPr>
        <w:t xml:space="preserve">mission and </w:t>
      </w:r>
      <w:r w:rsidR="00432FB3">
        <w:rPr>
          <w:sz w:val="24"/>
          <w:szCs w:val="24"/>
        </w:rPr>
        <w:t>discipleship</w:t>
      </w:r>
      <w:r w:rsidR="00406527">
        <w:rPr>
          <w:sz w:val="24"/>
          <w:szCs w:val="24"/>
        </w:rPr>
        <w:t xml:space="preserve">, </w:t>
      </w:r>
      <w:proofErr w:type="gramStart"/>
      <w:r w:rsidR="00406527">
        <w:rPr>
          <w:sz w:val="24"/>
          <w:szCs w:val="24"/>
        </w:rPr>
        <w:t>taking into account</w:t>
      </w:r>
      <w:proofErr w:type="gramEnd"/>
      <w:r w:rsidR="00406527">
        <w:rPr>
          <w:sz w:val="24"/>
          <w:szCs w:val="24"/>
        </w:rPr>
        <w:t xml:space="preserve"> online safety</w:t>
      </w:r>
      <w:r w:rsidR="003E0381">
        <w:rPr>
          <w:sz w:val="24"/>
          <w:szCs w:val="24"/>
        </w:rPr>
        <w:t>, and continuing to worship either in the NWC or another church community</w:t>
      </w:r>
      <w:r w:rsidR="6D1CCF4B" w:rsidRPr="4A0C565D">
        <w:rPr>
          <w:sz w:val="24"/>
          <w:szCs w:val="24"/>
        </w:rPr>
        <w:t>.</w:t>
      </w:r>
    </w:p>
    <w:p w14:paraId="49E09A41" w14:textId="5AD4893A"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Develop creative approaches to engage </w:t>
      </w:r>
      <w:r w:rsidR="00780B2A">
        <w:rPr>
          <w:sz w:val="24"/>
          <w:szCs w:val="24"/>
        </w:rPr>
        <w:t xml:space="preserve">young people </w:t>
      </w:r>
      <w:r w:rsidRPr="00AD6B3D">
        <w:rPr>
          <w:sz w:val="24"/>
          <w:szCs w:val="24"/>
        </w:rPr>
        <w:t xml:space="preserve">in the Christian faith, through careful listening to the voices of </w:t>
      </w:r>
      <w:r w:rsidR="00780B2A">
        <w:rPr>
          <w:sz w:val="24"/>
          <w:szCs w:val="24"/>
        </w:rPr>
        <w:t>the young people and their schools.</w:t>
      </w:r>
    </w:p>
    <w:p w14:paraId="488A7D17" w14:textId="5D34561C" w:rsidR="004048BD" w:rsidRPr="00AD6B3D" w:rsidRDefault="00E90F61" w:rsidP="00B41420">
      <w:pPr>
        <w:pStyle w:val="ListParagraph"/>
        <w:numPr>
          <w:ilvl w:val="0"/>
          <w:numId w:val="16"/>
        </w:numPr>
        <w:spacing w:before="0" w:after="0" w:line="240" w:lineRule="auto"/>
        <w:rPr>
          <w:sz w:val="24"/>
          <w:szCs w:val="24"/>
        </w:rPr>
      </w:pPr>
      <w:r>
        <w:rPr>
          <w:sz w:val="24"/>
          <w:szCs w:val="24"/>
        </w:rPr>
        <w:lastRenderedPageBreak/>
        <w:t>S</w:t>
      </w:r>
      <w:r w:rsidR="00AD6B3D">
        <w:rPr>
          <w:sz w:val="24"/>
          <w:szCs w:val="24"/>
        </w:rPr>
        <w:t>upport</w:t>
      </w:r>
      <w:r w:rsidR="004048BD" w:rsidRPr="00AD6B3D">
        <w:rPr>
          <w:sz w:val="24"/>
          <w:szCs w:val="24"/>
        </w:rPr>
        <w:t xml:space="preserve"> intergenerational creative worship and learning experiences for</w:t>
      </w:r>
      <w:r w:rsidR="00764F22">
        <w:rPr>
          <w:sz w:val="24"/>
          <w:szCs w:val="24"/>
        </w:rPr>
        <w:t xml:space="preserve"> young people alongside the NWC</w:t>
      </w:r>
      <w:r w:rsidR="004048BD" w:rsidRPr="00AD6B3D">
        <w:rPr>
          <w:sz w:val="24"/>
          <w:szCs w:val="24"/>
        </w:rPr>
        <w:t>.</w:t>
      </w:r>
    </w:p>
    <w:p w14:paraId="03EDAE28" w14:textId="245C73F0" w:rsidR="004048BD" w:rsidRPr="00AD6B3D" w:rsidRDefault="004048BD" w:rsidP="00B41420">
      <w:pPr>
        <w:pStyle w:val="ListParagraph"/>
        <w:numPr>
          <w:ilvl w:val="0"/>
          <w:numId w:val="16"/>
        </w:numPr>
        <w:spacing w:before="0" w:after="0" w:line="240" w:lineRule="auto"/>
        <w:rPr>
          <w:sz w:val="24"/>
          <w:szCs w:val="24"/>
        </w:rPr>
      </w:pPr>
      <w:r w:rsidRPr="00AD6B3D">
        <w:rPr>
          <w:sz w:val="24"/>
          <w:szCs w:val="24"/>
        </w:rPr>
        <w:t>Identify</w:t>
      </w:r>
      <w:r w:rsidR="00E90F61">
        <w:rPr>
          <w:sz w:val="24"/>
          <w:szCs w:val="24"/>
        </w:rPr>
        <w:t xml:space="preserve"> </w:t>
      </w:r>
      <w:r w:rsidRPr="00AD6B3D">
        <w:rPr>
          <w:sz w:val="24"/>
          <w:szCs w:val="24"/>
        </w:rPr>
        <w:t>and encourage volunteers (</w:t>
      </w:r>
      <w:r w:rsidR="00764F22">
        <w:rPr>
          <w:sz w:val="24"/>
          <w:szCs w:val="24"/>
        </w:rPr>
        <w:t>young people</w:t>
      </w:r>
      <w:r w:rsidRPr="00AD6B3D">
        <w:rPr>
          <w:sz w:val="24"/>
          <w:szCs w:val="24"/>
        </w:rPr>
        <w:t xml:space="preserve"> and adults) to sustain </w:t>
      </w:r>
      <w:r w:rsidR="00764F22">
        <w:rPr>
          <w:sz w:val="24"/>
          <w:szCs w:val="24"/>
        </w:rPr>
        <w:t>this work.</w:t>
      </w:r>
    </w:p>
    <w:p w14:paraId="77CB7B32" w14:textId="554A555A" w:rsidR="00B4103E" w:rsidRDefault="004048BD" w:rsidP="00B41420">
      <w:pPr>
        <w:pStyle w:val="ListParagraph"/>
        <w:numPr>
          <w:ilvl w:val="0"/>
          <w:numId w:val="16"/>
        </w:numPr>
        <w:spacing w:before="0" w:after="0" w:line="240" w:lineRule="auto"/>
        <w:rPr>
          <w:sz w:val="24"/>
          <w:szCs w:val="24"/>
        </w:rPr>
      </w:pPr>
      <w:r w:rsidRPr="00AD6B3D">
        <w:rPr>
          <w:sz w:val="24"/>
          <w:szCs w:val="24"/>
        </w:rPr>
        <w:t>Strengthen the church</w:t>
      </w:r>
      <w:r w:rsidR="001D57EE">
        <w:rPr>
          <w:sz w:val="24"/>
          <w:szCs w:val="24"/>
        </w:rPr>
        <w:t xml:space="preserve"> and </w:t>
      </w:r>
      <w:r w:rsidRPr="00AD6B3D">
        <w:rPr>
          <w:sz w:val="24"/>
          <w:szCs w:val="24"/>
        </w:rPr>
        <w:t>school partnership</w:t>
      </w:r>
      <w:r w:rsidR="001D57EE">
        <w:rPr>
          <w:sz w:val="24"/>
          <w:szCs w:val="24"/>
        </w:rPr>
        <w:t>, including the secondary school</w:t>
      </w:r>
      <w:r w:rsidR="00D112A1">
        <w:rPr>
          <w:sz w:val="24"/>
          <w:szCs w:val="24"/>
        </w:rPr>
        <w:t>s</w:t>
      </w:r>
      <w:r w:rsidR="001D57EE">
        <w:rPr>
          <w:sz w:val="24"/>
          <w:szCs w:val="24"/>
        </w:rPr>
        <w:t>,</w:t>
      </w:r>
      <w:r w:rsidRPr="00AD6B3D">
        <w:rPr>
          <w:sz w:val="24"/>
          <w:szCs w:val="24"/>
        </w:rPr>
        <w:t xml:space="preserve"> by linking </w:t>
      </w:r>
      <w:r w:rsidR="001D57EE">
        <w:rPr>
          <w:sz w:val="24"/>
          <w:szCs w:val="24"/>
        </w:rPr>
        <w:t xml:space="preserve">the work with the young people </w:t>
      </w:r>
      <w:r w:rsidR="00AD6B3D">
        <w:rPr>
          <w:sz w:val="24"/>
          <w:szCs w:val="24"/>
        </w:rPr>
        <w:t xml:space="preserve">with existing </w:t>
      </w:r>
      <w:r w:rsidRPr="00AD6B3D">
        <w:rPr>
          <w:sz w:val="24"/>
          <w:szCs w:val="24"/>
        </w:rPr>
        <w:t>congregation</w:t>
      </w:r>
      <w:r w:rsidR="00AD6B3D">
        <w:rPr>
          <w:sz w:val="24"/>
          <w:szCs w:val="24"/>
        </w:rPr>
        <w:t>s</w:t>
      </w:r>
      <w:r w:rsidR="001D57EE">
        <w:rPr>
          <w:sz w:val="24"/>
          <w:szCs w:val="24"/>
        </w:rPr>
        <w:t>, including through prayer events</w:t>
      </w:r>
      <w:r w:rsidR="00B4103E">
        <w:rPr>
          <w:sz w:val="24"/>
          <w:szCs w:val="24"/>
        </w:rPr>
        <w:t xml:space="preserve">. </w:t>
      </w:r>
    </w:p>
    <w:p w14:paraId="638CD619" w14:textId="22C5DD04" w:rsidR="00B4103E" w:rsidRPr="00B4103E" w:rsidRDefault="00B4103E" w:rsidP="00B41420">
      <w:pPr>
        <w:pStyle w:val="ListParagraph"/>
        <w:numPr>
          <w:ilvl w:val="0"/>
          <w:numId w:val="16"/>
        </w:numPr>
        <w:spacing w:before="0" w:after="0" w:line="240" w:lineRule="auto"/>
        <w:rPr>
          <w:sz w:val="24"/>
          <w:szCs w:val="24"/>
        </w:rPr>
      </w:pPr>
      <w:r w:rsidRPr="4A0C565D">
        <w:rPr>
          <w:sz w:val="24"/>
          <w:szCs w:val="24"/>
        </w:rPr>
        <w:t xml:space="preserve">Engage </w:t>
      </w:r>
      <w:r w:rsidR="00516CB3">
        <w:rPr>
          <w:sz w:val="24"/>
          <w:szCs w:val="24"/>
        </w:rPr>
        <w:t xml:space="preserve">with </w:t>
      </w:r>
      <w:r w:rsidRPr="4A0C565D">
        <w:rPr>
          <w:sz w:val="24"/>
          <w:szCs w:val="24"/>
        </w:rPr>
        <w:t xml:space="preserve">and contribute to the planning and delivery of </w:t>
      </w:r>
      <w:r w:rsidR="4AC9AC0C" w:rsidRPr="4A0C565D">
        <w:rPr>
          <w:sz w:val="24"/>
          <w:szCs w:val="24"/>
        </w:rPr>
        <w:t>city-wide</w:t>
      </w:r>
      <w:r w:rsidR="002800BA">
        <w:rPr>
          <w:sz w:val="24"/>
          <w:szCs w:val="24"/>
        </w:rPr>
        <w:t xml:space="preserve"> events focused on </w:t>
      </w:r>
      <w:r w:rsidRPr="4A0C565D">
        <w:rPr>
          <w:sz w:val="24"/>
          <w:szCs w:val="24"/>
        </w:rPr>
        <w:t xml:space="preserve">young people hosted in the Resource Church. </w:t>
      </w:r>
    </w:p>
    <w:p w14:paraId="797D45D4" w14:textId="6C24F45C" w:rsidR="004048BD" w:rsidRPr="00AD6B3D" w:rsidRDefault="004048BD" w:rsidP="00B41420">
      <w:pPr>
        <w:pStyle w:val="ListParagraph"/>
        <w:numPr>
          <w:ilvl w:val="0"/>
          <w:numId w:val="16"/>
        </w:numPr>
        <w:spacing w:before="0" w:after="0" w:line="240" w:lineRule="auto"/>
        <w:rPr>
          <w:sz w:val="24"/>
          <w:szCs w:val="24"/>
        </w:rPr>
      </w:pPr>
      <w:r w:rsidRPr="4A0C565D">
        <w:rPr>
          <w:sz w:val="24"/>
          <w:szCs w:val="24"/>
        </w:rPr>
        <w:t>Meet regularly for s</w:t>
      </w:r>
      <w:r w:rsidR="0EBA0B3D" w:rsidRPr="4A0C565D">
        <w:rPr>
          <w:sz w:val="24"/>
          <w:szCs w:val="24"/>
        </w:rPr>
        <w:t>upport and</w:t>
      </w:r>
      <w:r w:rsidRPr="4A0C565D">
        <w:rPr>
          <w:sz w:val="24"/>
          <w:szCs w:val="24"/>
        </w:rPr>
        <w:t xml:space="preserve"> reflection with </w:t>
      </w:r>
      <w:r w:rsidR="00BE557F">
        <w:rPr>
          <w:sz w:val="24"/>
          <w:szCs w:val="24"/>
        </w:rPr>
        <w:t xml:space="preserve">the wider </w:t>
      </w:r>
      <w:r w:rsidR="00516CB3">
        <w:rPr>
          <w:sz w:val="24"/>
          <w:szCs w:val="24"/>
        </w:rPr>
        <w:t>Stoke Revitalization</w:t>
      </w:r>
      <w:r w:rsidR="7DA85C1E" w:rsidRPr="4A0C565D">
        <w:rPr>
          <w:sz w:val="24"/>
          <w:szCs w:val="24"/>
        </w:rPr>
        <w:t xml:space="preserve"> </w:t>
      </w:r>
      <w:r w:rsidR="00BE557F">
        <w:rPr>
          <w:sz w:val="24"/>
          <w:szCs w:val="24"/>
        </w:rPr>
        <w:t>team.</w:t>
      </w:r>
    </w:p>
    <w:p w14:paraId="55ECDB16" w14:textId="56A66968"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Report </w:t>
      </w:r>
      <w:r w:rsidR="00EF268F">
        <w:rPr>
          <w:sz w:val="24"/>
          <w:szCs w:val="24"/>
        </w:rPr>
        <w:t xml:space="preserve">regularly </w:t>
      </w:r>
      <w:r w:rsidRPr="00AD6B3D">
        <w:rPr>
          <w:sz w:val="24"/>
          <w:szCs w:val="24"/>
        </w:rPr>
        <w:t xml:space="preserve">on progress and reflect </w:t>
      </w:r>
      <w:r w:rsidR="00BE557F">
        <w:rPr>
          <w:sz w:val="24"/>
          <w:szCs w:val="24"/>
        </w:rPr>
        <w:t xml:space="preserve">on the successes and </w:t>
      </w:r>
      <w:r w:rsidR="001C7E95">
        <w:rPr>
          <w:sz w:val="24"/>
          <w:szCs w:val="24"/>
        </w:rPr>
        <w:t xml:space="preserve">challenges of this work across the </w:t>
      </w:r>
      <w:r w:rsidR="001347D0">
        <w:rPr>
          <w:sz w:val="24"/>
          <w:szCs w:val="24"/>
        </w:rPr>
        <w:t>city of Stoke-on-Trent</w:t>
      </w:r>
      <w:r w:rsidR="00B267E2">
        <w:rPr>
          <w:sz w:val="24"/>
          <w:szCs w:val="24"/>
        </w:rPr>
        <w:t xml:space="preserve"> as requested by the Encounter Leader</w:t>
      </w:r>
      <w:r w:rsidR="001347D0">
        <w:rPr>
          <w:sz w:val="24"/>
          <w:szCs w:val="24"/>
        </w:rPr>
        <w:t>.</w:t>
      </w:r>
    </w:p>
    <w:p w14:paraId="634F2141" w14:textId="77777777" w:rsidR="00203BCB" w:rsidRDefault="00B4103E" w:rsidP="00B41420">
      <w:pPr>
        <w:pStyle w:val="ListParagraph"/>
        <w:numPr>
          <w:ilvl w:val="0"/>
          <w:numId w:val="16"/>
        </w:numPr>
        <w:spacing w:before="0" w:after="0" w:line="240" w:lineRule="auto"/>
        <w:rPr>
          <w:sz w:val="24"/>
          <w:szCs w:val="24"/>
        </w:rPr>
      </w:pPr>
      <w:r>
        <w:rPr>
          <w:sz w:val="24"/>
          <w:szCs w:val="24"/>
        </w:rPr>
        <w:t xml:space="preserve">Actively engage with and contribute to community learning events to reflect upon the impact of existing work and enable the development of further work. </w:t>
      </w:r>
    </w:p>
    <w:p w14:paraId="70C4495C" w14:textId="77777777" w:rsidR="00203BCB" w:rsidRDefault="00203BCB" w:rsidP="00203BCB">
      <w:pPr>
        <w:spacing w:before="0" w:after="0" w:line="240" w:lineRule="auto"/>
        <w:rPr>
          <w:sz w:val="24"/>
          <w:szCs w:val="24"/>
        </w:rPr>
      </w:pPr>
    </w:p>
    <w:p w14:paraId="01E2DF8A" w14:textId="1DB116D2" w:rsidR="00B4103E" w:rsidRDefault="00203BCB" w:rsidP="00203BCB">
      <w:pPr>
        <w:spacing w:before="0" w:after="0" w:line="240" w:lineRule="auto"/>
        <w:rPr>
          <w:sz w:val="24"/>
          <w:szCs w:val="24"/>
        </w:rPr>
      </w:pPr>
      <w:r>
        <w:rPr>
          <w:sz w:val="24"/>
          <w:szCs w:val="24"/>
        </w:rPr>
        <w:t>The postholder will be accountable to:</w:t>
      </w:r>
      <w:r w:rsidR="00B4103E" w:rsidRPr="00203BCB">
        <w:rPr>
          <w:sz w:val="24"/>
          <w:szCs w:val="24"/>
        </w:rPr>
        <w:t xml:space="preserve"> </w:t>
      </w:r>
    </w:p>
    <w:p w14:paraId="23B21BB2" w14:textId="568687A0" w:rsidR="00406527" w:rsidRPr="00406527" w:rsidRDefault="00BB777F" w:rsidP="00406527">
      <w:pPr>
        <w:pStyle w:val="ListParagraph"/>
        <w:numPr>
          <w:ilvl w:val="0"/>
          <w:numId w:val="19"/>
        </w:numPr>
        <w:spacing w:before="0" w:after="0" w:line="240" w:lineRule="auto"/>
        <w:rPr>
          <w:sz w:val="24"/>
          <w:szCs w:val="24"/>
        </w:rPr>
      </w:pPr>
      <w:r>
        <w:rPr>
          <w:sz w:val="24"/>
          <w:szCs w:val="24"/>
        </w:rPr>
        <w:t>The Encounter Leader</w:t>
      </w:r>
    </w:p>
    <w:p w14:paraId="1298F9BD" w14:textId="2F84BBEE" w:rsidR="004048BD" w:rsidRPr="00AD6B3D" w:rsidRDefault="004048BD" w:rsidP="004048BD">
      <w:pPr>
        <w:pStyle w:val="Heading1"/>
        <w:shd w:val="clear" w:color="auto" w:fill="002060"/>
        <w:rPr>
          <w:sz w:val="24"/>
          <w:szCs w:val="24"/>
        </w:rPr>
      </w:pPr>
      <w:r w:rsidRPr="00AD6B3D">
        <w:rPr>
          <w:caps w:val="0"/>
          <w:sz w:val="24"/>
          <w:szCs w:val="24"/>
        </w:rPr>
        <w:t xml:space="preserve">Occupational Requirement </w:t>
      </w:r>
    </w:p>
    <w:p w14:paraId="11B18807" w14:textId="07D05ADB" w:rsidR="004048BD" w:rsidRPr="00B4103E" w:rsidRDefault="004048BD" w:rsidP="00B4103E">
      <w:pPr>
        <w:jc w:val="both"/>
        <w:rPr>
          <w:sz w:val="24"/>
          <w:szCs w:val="24"/>
        </w:rPr>
      </w:pPr>
      <w:r w:rsidRPr="00AD6B3D">
        <w:rPr>
          <w:sz w:val="24"/>
          <w:szCs w:val="24"/>
        </w:rPr>
        <w:t xml:space="preserve">Given the nature of the role and its central place in promoting and communicating the aims of the Diocese and with the provisions of the Equality Act 2010 there is an Occupational Requirement that the post holder be a committed Christian. </w:t>
      </w:r>
    </w:p>
    <w:p w14:paraId="0EF7C719" w14:textId="2B46C829" w:rsidR="004048BD" w:rsidRDefault="004048BD" w:rsidP="004048BD">
      <w:pPr>
        <w:pStyle w:val="Heading1"/>
        <w:shd w:val="clear" w:color="auto" w:fill="002060"/>
      </w:pPr>
      <w:r>
        <w:t>DBS</w:t>
      </w:r>
    </w:p>
    <w:p w14:paraId="00745312" w14:textId="77777777" w:rsidR="004048BD" w:rsidRPr="00B4103E" w:rsidRDefault="004048BD" w:rsidP="004048BD">
      <w:pPr>
        <w:rPr>
          <w:sz w:val="24"/>
          <w:szCs w:val="24"/>
        </w:rPr>
      </w:pPr>
      <w:r w:rsidRPr="00B4103E">
        <w:rPr>
          <w:sz w:val="24"/>
          <w:szCs w:val="24"/>
        </w:rPr>
        <w:t xml:space="preserve">Given the nature of the role an enhanced DBS is required. </w:t>
      </w:r>
    </w:p>
    <w:p w14:paraId="1062FB9C" w14:textId="4DAEDF8D" w:rsidR="004048BD" w:rsidRPr="00BB6ABF" w:rsidRDefault="004048BD" w:rsidP="004048BD">
      <w:pPr>
        <w:pStyle w:val="Heading1"/>
        <w:shd w:val="clear" w:color="auto" w:fill="002060"/>
      </w:pPr>
      <w:r>
        <w:rPr>
          <w:caps w:val="0"/>
        </w:rPr>
        <w:t xml:space="preserve">Qualifications And Experience </w:t>
      </w:r>
    </w:p>
    <w:p w14:paraId="3235C310" w14:textId="77777777" w:rsidR="004048BD" w:rsidRDefault="004048BD" w:rsidP="004048BD">
      <w:pPr>
        <w:pStyle w:val="NoSpacing"/>
      </w:pPr>
    </w:p>
    <w:tbl>
      <w:tblPr>
        <w:tblStyle w:val="TableGrid"/>
        <w:tblW w:w="0" w:type="auto"/>
        <w:tblLook w:val="04A0" w:firstRow="1" w:lastRow="0" w:firstColumn="1" w:lastColumn="0" w:noHBand="0" w:noVBand="1"/>
      </w:tblPr>
      <w:tblGrid>
        <w:gridCol w:w="4510"/>
        <w:gridCol w:w="4506"/>
      </w:tblGrid>
      <w:tr w:rsidR="004048BD" w:rsidRPr="00B4103E" w14:paraId="2DA902D6" w14:textId="77777777" w:rsidTr="4A0C565D">
        <w:tc>
          <w:tcPr>
            <w:tcW w:w="4510" w:type="dxa"/>
            <w:shd w:val="clear" w:color="auto" w:fill="D9D9D9" w:themeFill="background1" w:themeFillShade="D9"/>
          </w:tcPr>
          <w:p w14:paraId="1C09CB76" w14:textId="77777777" w:rsidR="004048BD" w:rsidRPr="00B4103E" w:rsidRDefault="004048BD" w:rsidP="00327C93">
            <w:pPr>
              <w:jc w:val="both"/>
              <w:rPr>
                <w:b/>
                <w:bCs/>
                <w:sz w:val="24"/>
                <w:szCs w:val="24"/>
              </w:rPr>
            </w:pPr>
            <w:r w:rsidRPr="00B4103E">
              <w:rPr>
                <w:b/>
                <w:bCs/>
                <w:sz w:val="24"/>
                <w:szCs w:val="24"/>
              </w:rPr>
              <w:t xml:space="preserve">Essential </w:t>
            </w:r>
          </w:p>
        </w:tc>
        <w:tc>
          <w:tcPr>
            <w:tcW w:w="4506" w:type="dxa"/>
            <w:shd w:val="clear" w:color="auto" w:fill="D9D9D9" w:themeFill="background1" w:themeFillShade="D9"/>
          </w:tcPr>
          <w:p w14:paraId="3ECF3174" w14:textId="77777777" w:rsidR="004048BD" w:rsidRPr="00B4103E" w:rsidRDefault="004048BD" w:rsidP="00327C93">
            <w:pPr>
              <w:jc w:val="both"/>
              <w:rPr>
                <w:b/>
                <w:bCs/>
                <w:sz w:val="24"/>
                <w:szCs w:val="24"/>
              </w:rPr>
            </w:pPr>
            <w:r w:rsidRPr="00B4103E">
              <w:rPr>
                <w:b/>
                <w:bCs/>
                <w:sz w:val="24"/>
                <w:szCs w:val="24"/>
              </w:rPr>
              <w:t xml:space="preserve">Desirable </w:t>
            </w:r>
          </w:p>
        </w:tc>
      </w:tr>
      <w:tr w:rsidR="004048BD" w:rsidRPr="00B4103E" w14:paraId="6F4CA45B" w14:textId="77777777" w:rsidTr="4A0C565D">
        <w:tc>
          <w:tcPr>
            <w:tcW w:w="4510" w:type="dxa"/>
            <w:shd w:val="clear" w:color="auto" w:fill="FFFFFF" w:themeFill="background1"/>
          </w:tcPr>
          <w:p w14:paraId="47DEA176" w14:textId="44D14985" w:rsidR="004048BD" w:rsidRPr="00B4103E" w:rsidRDefault="004048BD" w:rsidP="00327C93">
            <w:pPr>
              <w:jc w:val="both"/>
              <w:rPr>
                <w:sz w:val="24"/>
                <w:szCs w:val="24"/>
              </w:rPr>
            </w:pPr>
            <w:r w:rsidRPr="00B4103E">
              <w:rPr>
                <w:sz w:val="24"/>
                <w:szCs w:val="24"/>
              </w:rPr>
              <w:t xml:space="preserve">Have a </w:t>
            </w:r>
            <w:proofErr w:type="spellStart"/>
            <w:r w:rsidRPr="00B4103E">
              <w:rPr>
                <w:sz w:val="24"/>
                <w:szCs w:val="24"/>
              </w:rPr>
              <w:t>recognised</w:t>
            </w:r>
            <w:proofErr w:type="spellEnd"/>
            <w:r w:rsidRPr="00B4103E">
              <w:rPr>
                <w:sz w:val="24"/>
                <w:szCs w:val="24"/>
              </w:rPr>
              <w:t xml:space="preserve"> qualification and/or significant experience in working with </w:t>
            </w:r>
            <w:r w:rsidR="00B278BF">
              <w:rPr>
                <w:sz w:val="24"/>
                <w:szCs w:val="24"/>
              </w:rPr>
              <w:t xml:space="preserve">children and </w:t>
            </w:r>
            <w:r w:rsidRPr="00B4103E">
              <w:rPr>
                <w:sz w:val="24"/>
                <w:szCs w:val="24"/>
              </w:rPr>
              <w:t>young people</w:t>
            </w:r>
            <w:r w:rsidR="00B4103E">
              <w:rPr>
                <w:sz w:val="24"/>
                <w:szCs w:val="24"/>
              </w:rPr>
              <w:t xml:space="preserve">.  </w:t>
            </w:r>
          </w:p>
        </w:tc>
        <w:tc>
          <w:tcPr>
            <w:tcW w:w="4506" w:type="dxa"/>
            <w:shd w:val="clear" w:color="auto" w:fill="FFFFFF" w:themeFill="background1"/>
          </w:tcPr>
          <w:p w14:paraId="42E4FDEA" w14:textId="77777777" w:rsidR="004048BD" w:rsidRPr="00B4103E" w:rsidRDefault="004048BD" w:rsidP="00327C93">
            <w:pPr>
              <w:jc w:val="both"/>
              <w:rPr>
                <w:sz w:val="24"/>
                <w:szCs w:val="24"/>
              </w:rPr>
            </w:pPr>
            <w:r w:rsidRPr="00B4103E">
              <w:rPr>
                <w:sz w:val="24"/>
                <w:szCs w:val="24"/>
              </w:rPr>
              <w:t xml:space="preserve">A </w:t>
            </w:r>
            <w:proofErr w:type="spellStart"/>
            <w:r w:rsidRPr="00B4103E">
              <w:rPr>
                <w:sz w:val="24"/>
                <w:szCs w:val="24"/>
              </w:rPr>
              <w:t>recognised</w:t>
            </w:r>
            <w:proofErr w:type="spellEnd"/>
            <w:r w:rsidRPr="00B4103E">
              <w:rPr>
                <w:sz w:val="24"/>
                <w:szCs w:val="24"/>
              </w:rPr>
              <w:t xml:space="preserve"> qualification in Theology. </w:t>
            </w:r>
          </w:p>
          <w:p w14:paraId="65EDCFE0" w14:textId="08BBE373" w:rsidR="004048BD" w:rsidRPr="00B4103E" w:rsidRDefault="004048BD" w:rsidP="00327C93">
            <w:pPr>
              <w:jc w:val="both"/>
              <w:rPr>
                <w:sz w:val="24"/>
                <w:szCs w:val="24"/>
              </w:rPr>
            </w:pPr>
          </w:p>
        </w:tc>
      </w:tr>
      <w:tr w:rsidR="004048BD" w:rsidRPr="00B4103E" w14:paraId="269EE251" w14:textId="77777777" w:rsidTr="4A0C565D">
        <w:tc>
          <w:tcPr>
            <w:tcW w:w="4510" w:type="dxa"/>
            <w:shd w:val="clear" w:color="auto" w:fill="FFFFFF" w:themeFill="background1"/>
          </w:tcPr>
          <w:p w14:paraId="6A4A2B0C" w14:textId="7F3B191E" w:rsidR="004048BD" w:rsidRPr="00B4103E" w:rsidRDefault="004048BD" w:rsidP="00327C93">
            <w:pPr>
              <w:jc w:val="both"/>
              <w:rPr>
                <w:sz w:val="24"/>
                <w:szCs w:val="24"/>
              </w:rPr>
            </w:pPr>
            <w:r w:rsidRPr="00B4103E">
              <w:rPr>
                <w:sz w:val="24"/>
                <w:szCs w:val="24"/>
              </w:rPr>
              <w:t>Relevant pioneer/missioner experience</w:t>
            </w:r>
            <w:r w:rsidR="00777AEC">
              <w:rPr>
                <w:sz w:val="24"/>
                <w:szCs w:val="24"/>
              </w:rPr>
              <w:t xml:space="preserve"> with CYP</w:t>
            </w:r>
            <w:r w:rsidRPr="00B4103E">
              <w:rPr>
                <w:sz w:val="24"/>
                <w:szCs w:val="24"/>
              </w:rPr>
              <w:t xml:space="preserve">. </w:t>
            </w:r>
          </w:p>
          <w:p w14:paraId="2F459E27" w14:textId="5FCCEB35" w:rsidR="00AF45D7" w:rsidRDefault="00AF45D7" w:rsidP="00AF45D7">
            <w:pPr>
              <w:jc w:val="both"/>
              <w:rPr>
                <w:sz w:val="24"/>
                <w:szCs w:val="24"/>
              </w:rPr>
            </w:pPr>
            <w:r w:rsidRPr="00B4103E">
              <w:rPr>
                <w:sz w:val="24"/>
                <w:szCs w:val="24"/>
              </w:rPr>
              <w:t>Experience of working within school</w:t>
            </w:r>
            <w:r w:rsidR="00862DFB">
              <w:rPr>
                <w:sz w:val="24"/>
                <w:szCs w:val="24"/>
              </w:rPr>
              <w:t xml:space="preserve"> and or church</w:t>
            </w:r>
            <w:r w:rsidRPr="00B4103E">
              <w:rPr>
                <w:sz w:val="24"/>
                <w:szCs w:val="24"/>
              </w:rPr>
              <w:t xml:space="preserve"> structures. </w:t>
            </w:r>
          </w:p>
          <w:p w14:paraId="5C9E4040" w14:textId="67CAC672" w:rsidR="004048BD" w:rsidRPr="00B4103E" w:rsidRDefault="004048BD" w:rsidP="00327C93">
            <w:pPr>
              <w:jc w:val="both"/>
              <w:rPr>
                <w:sz w:val="24"/>
                <w:szCs w:val="24"/>
              </w:rPr>
            </w:pPr>
            <w:r w:rsidRPr="00B4103E">
              <w:rPr>
                <w:sz w:val="24"/>
                <w:szCs w:val="24"/>
              </w:rPr>
              <w:t xml:space="preserve">Technological competency in the use of everyday computer </w:t>
            </w:r>
            <w:proofErr w:type="spellStart"/>
            <w:r w:rsidRPr="00B4103E">
              <w:rPr>
                <w:sz w:val="24"/>
                <w:szCs w:val="24"/>
              </w:rPr>
              <w:t>programmes</w:t>
            </w:r>
            <w:proofErr w:type="spellEnd"/>
            <w:r w:rsidR="002577D2">
              <w:rPr>
                <w:sz w:val="24"/>
                <w:szCs w:val="24"/>
              </w:rPr>
              <w:t xml:space="preserve"> and the use of social media </w:t>
            </w:r>
            <w:r w:rsidR="00FF680D">
              <w:rPr>
                <w:sz w:val="24"/>
                <w:szCs w:val="24"/>
              </w:rPr>
              <w:t>as a tool for discipleship</w:t>
            </w:r>
            <w:r w:rsidRPr="00B4103E">
              <w:rPr>
                <w:sz w:val="24"/>
                <w:szCs w:val="24"/>
              </w:rPr>
              <w:t xml:space="preserve">. </w:t>
            </w:r>
          </w:p>
        </w:tc>
        <w:tc>
          <w:tcPr>
            <w:tcW w:w="4506" w:type="dxa"/>
            <w:shd w:val="clear" w:color="auto" w:fill="FFFFFF" w:themeFill="background1"/>
          </w:tcPr>
          <w:p w14:paraId="411992A8" w14:textId="77777777" w:rsidR="00A3249D" w:rsidRPr="00B4103E" w:rsidRDefault="00A3249D" w:rsidP="00327C93">
            <w:pPr>
              <w:jc w:val="both"/>
              <w:rPr>
                <w:sz w:val="24"/>
                <w:szCs w:val="24"/>
              </w:rPr>
            </w:pPr>
          </w:p>
          <w:p w14:paraId="6AB62A5F" w14:textId="7FA28225" w:rsidR="00A3249D" w:rsidRPr="00B4103E" w:rsidRDefault="00AF45D7" w:rsidP="00327C93">
            <w:pPr>
              <w:jc w:val="both"/>
              <w:rPr>
                <w:sz w:val="24"/>
                <w:szCs w:val="24"/>
              </w:rPr>
            </w:pPr>
            <w:r w:rsidRPr="00AF45D7">
              <w:rPr>
                <w:sz w:val="24"/>
                <w:szCs w:val="24"/>
              </w:rPr>
              <w:t>Experience of motivating and supporting volunteers and/or paid workers.</w:t>
            </w:r>
          </w:p>
          <w:p w14:paraId="0D58E6E7" w14:textId="356BF644" w:rsidR="004048BD" w:rsidRPr="00B4103E" w:rsidRDefault="004048BD" w:rsidP="00327C93">
            <w:pPr>
              <w:jc w:val="both"/>
              <w:rPr>
                <w:sz w:val="24"/>
                <w:szCs w:val="24"/>
              </w:rPr>
            </w:pPr>
            <w:r w:rsidRPr="4A0C565D">
              <w:rPr>
                <w:sz w:val="24"/>
                <w:szCs w:val="24"/>
              </w:rPr>
              <w:t xml:space="preserve"> </w:t>
            </w:r>
          </w:p>
        </w:tc>
      </w:tr>
      <w:tr w:rsidR="004048BD" w:rsidRPr="00B4103E" w14:paraId="572F4422" w14:textId="77777777" w:rsidTr="4A0C565D">
        <w:tc>
          <w:tcPr>
            <w:tcW w:w="4510" w:type="dxa"/>
            <w:shd w:val="clear" w:color="auto" w:fill="FFFFFF" w:themeFill="background1"/>
          </w:tcPr>
          <w:p w14:paraId="64BCCA41" w14:textId="3608B20F" w:rsidR="004048BD" w:rsidRDefault="53AE1A4A" w:rsidP="4A0C565D">
            <w:pPr>
              <w:jc w:val="both"/>
              <w:rPr>
                <w:sz w:val="24"/>
                <w:szCs w:val="24"/>
              </w:rPr>
            </w:pPr>
            <w:r w:rsidRPr="4A0C565D">
              <w:rPr>
                <w:sz w:val="24"/>
                <w:szCs w:val="24"/>
              </w:rPr>
              <w:lastRenderedPageBreak/>
              <w:t>Have</w:t>
            </w:r>
            <w:r w:rsidR="004048BD" w:rsidRPr="4A0C565D">
              <w:rPr>
                <w:sz w:val="24"/>
                <w:szCs w:val="24"/>
              </w:rPr>
              <w:t xml:space="preserve"> a strong Christian faith with a passion for sharing the Gospel, particularly with younger generations, that they may have the opportunity to grow in faith.</w:t>
            </w:r>
          </w:p>
          <w:p w14:paraId="51DAB7B5" w14:textId="72765F06" w:rsidR="00B8452D" w:rsidRDefault="0036188C" w:rsidP="4A0C565D">
            <w:pPr>
              <w:jc w:val="both"/>
              <w:rPr>
                <w:sz w:val="24"/>
                <w:szCs w:val="24"/>
              </w:rPr>
            </w:pPr>
            <w:r w:rsidRPr="0036188C">
              <w:rPr>
                <w:sz w:val="24"/>
                <w:szCs w:val="24"/>
              </w:rPr>
              <w:t>Leadership skills in any area that could be applied to the engagement of young people</w:t>
            </w:r>
            <w:proofErr w:type="gramStart"/>
            <w:r w:rsidRPr="0036188C">
              <w:rPr>
                <w:sz w:val="24"/>
                <w:szCs w:val="24"/>
              </w:rPr>
              <w:t xml:space="preserve"> </w:t>
            </w:r>
            <w:r w:rsidR="001477AF">
              <w:rPr>
                <w:sz w:val="24"/>
                <w:szCs w:val="24"/>
              </w:rPr>
              <w:t>and in particular</w:t>
            </w:r>
            <w:proofErr w:type="gramEnd"/>
            <w:r w:rsidRPr="0036188C">
              <w:rPr>
                <w:sz w:val="24"/>
                <w:szCs w:val="24"/>
              </w:rPr>
              <w:t xml:space="preserve"> Sports</w:t>
            </w:r>
            <w:r w:rsidR="001477AF">
              <w:rPr>
                <w:sz w:val="24"/>
                <w:szCs w:val="24"/>
              </w:rPr>
              <w:t>.</w:t>
            </w:r>
          </w:p>
          <w:p w14:paraId="385D1252" w14:textId="026174AD" w:rsidR="004048BD" w:rsidRPr="00B4103E" w:rsidRDefault="4E918888" w:rsidP="00327C93">
            <w:pPr>
              <w:jc w:val="both"/>
              <w:rPr>
                <w:sz w:val="24"/>
                <w:szCs w:val="24"/>
              </w:rPr>
            </w:pPr>
            <w:r w:rsidRPr="4A0C565D">
              <w:rPr>
                <w:sz w:val="24"/>
                <w:szCs w:val="24"/>
              </w:rPr>
              <w:t xml:space="preserve">Experience of </w:t>
            </w:r>
            <w:r w:rsidR="00150AB6">
              <w:rPr>
                <w:sz w:val="24"/>
                <w:szCs w:val="24"/>
              </w:rPr>
              <w:t>exploring faith with young people and children</w:t>
            </w:r>
          </w:p>
          <w:p w14:paraId="6594A5E9" w14:textId="214B5D6B" w:rsidR="004048BD" w:rsidRPr="00B4103E" w:rsidRDefault="1962398F" w:rsidP="4A0C565D">
            <w:pPr>
              <w:jc w:val="both"/>
              <w:rPr>
                <w:sz w:val="24"/>
                <w:szCs w:val="24"/>
              </w:rPr>
            </w:pPr>
            <w:r w:rsidRPr="4A0C565D">
              <w:rPr>
                <w:sz w:val="24"/>
                <w:szCs w:val="24"/>
              </w:rPr>
              <w:t>Be supportive of the work of the Church of England.</w:t>
            </w:r>
          </w:p>
          <w:p w14:paraId="12ADB87C" w14:textId="58BD1468" w:rsidR="004048BD" w:rsidRDefault="004048BD" w:rsidP="00327C93">
            <w:pPr>
              <w:jc w:val="both"/>
              <w:rPr>
                <w:sz w:val="24"/>
                <w:szCs w:val="24"/>
              </w:rPr>
            </w:pPr>
            <w:r w:rsidRPr="4A0C565D">
              <w:rPr>
                <w:sz w:val="24"/>
                <w:szCs w:val="24"/>
              </w:rPr>
              <w:t>Ability to build relationships with and empower young people</w:t>
            </w:r>
            <w:r w:rsidR="00B34D53">
              <w:rPr>
                <w:sz w:val="24"/>
                <w:szCs w:val="24"/>
              </w:rPr>
              <w:t xml:space="preserve"> in a safe and secure manner</w:t>
            </w:r>
            <w:r w:rsidRPr="4A0C565D">
              <w:rPr>
                <w:sz w:val="24"/>
                <w:szCs w:val="24"/>
              </w:rPr>
              <w:t xml:space="preserve">. </w:t>
            </w:r>
          </w:p>
          <w:p w14:paraId="06C07EE0" w14:textId="2DD5B9A0" w:rsidR="00A3249D" w:rsidRPr="00B4103E" w:rsidRDefault="00A3249D" w:rsidP="00327C93">
            <w:pPr>
              <w:jc w:val="both"/>
              <w:rPr>
                <w:sz w:val="24"/>
                <w:szCs w:val="24"/>
              </w:rPr>
            </w:pPr>
            <w:r w:rsidRPr="4A0C565D">
              <w:rPr>
                <w:sz w:val="24"/>
                <w:szCs w:val="24"/>
              </w:rPr>
              <w:t xml:space="preserve">Excellent communication skills, both orally and in written form </w:t>
            </w:r>
          </w:p>
          <w:p w14:paraId="4DB922DC" w14:textId="5C73A2F9" w:rsidR="004048BD" w:rsidRPr="00B4103E" w:rsidRDefault="004048BD" w:rsidP="00327C93">
            <w:pPr>
              <w:jc w:val="both"/>
              <w:rPr>
                <w:sz w:val="24"/>
                <w:szCs w:val="24"/>
              </w:rPr>
            </w:pPr>
            <w:r w:rsidRPr="00B4103E">
              <w:rPr>
                <w:sz w:val="24"/>
                <w:szCs w:val="24"/>
              </w:rPr>
              <w:t xml:space="preserve">Excellent interpersonal skills, open and collaborative </w:t>
            </w:r>
          </w:p>
          <w:p w14:paraId="527B2F22" w14:textId="77777777" w:rsidR="004048BD" w:rsidRPr="00B4103E" w:rsidRDefault="004048BD" w:rsidP="00327C93">
            <w:pPr>
              <w:jc w:val="both"/>
              <w:rPr>
                <w:sz w:val="24"/>
                <w:szCs w:val="24"/>
              </w:rPr>
            </w:pPr>
          </w:p>
          <w:p w14:paraId="5ACC03B1" w14:textId="3412A4A3" w:rsidR="004048BD" w:rsidRPr="00B4103E" w:rsidRDefault="0098537E" w:rsidP="00327C93">
            <w:pPr>
              <w:jc w:val="both"/>
              <w:rPr>
                <w:sz w:val="24"/>
                <w:szCs w:val="24"/>
              </w:rPr>
            </w:pPr>
            <w:r>
              <w:rPr>
                <w:sz w:val="24"/>
                <w:szCs w:val="24"/>
              </w:rPr>
              <w:t>Excellent team skills with t</w:t>
            </w:r>
            <w:r w:rsidR="004048BD" w:rsidRPr="00B4103E">
              <w:rPr>
                <w:sz w:val="24"/>
                <w:szCs w:val="24"/>
              </w:rPr>
              <w:t xml:space="preserve">he capability to inspire and encourage others. </w:t>
            </w:r>
          </w:p>
          <w:p w14:paraId="5FB67D0F" w14:textId="77777777" w:rsidR="004048BD" w:rsidRPr="00B4103E" w:rsidRDefault="004048BD" w:rsidP="00327C93">
            <w:pPr>
              <w:jc w:val="both"/>
              <w:rPr>
                <w:sz w:val="24"/>
                <w:szCs w:val="24"/>
              </w:rPr>
            </w:pPr>
          </w:p>
          <w:p w14:paraId="76E88788" w14:textId="77777777" w:rsidR="004048BD" w:rsidRPr="00B4103E" w:rsidRDefault="004048BD" w:rsidP="00327C93">
            <w:pPr>
              <w:jc w:val="both"/>
              <w:rPr>
                <w:sz w:val="24"/>
                <w:szCs w:val="24"/>
              </w:rPr>
            </w:pPr>
            <w:r w:rsidRPr="00B4103E">
              <w:rPr>
                <w:sz w:val="24"/>
                <w:szCs w:val="24"/>
              </w:rPr>
              <w:t xml:space="preserve">An ability to think theologically and enable others to do so. </w:t>
            </w:r>
          </w:p>
          <w:p w14:paraId="105D853E" w14:textId="3E69E148" w:rsidR="004048BD" w:rsidRPr="00B4103E" w:rsidRDefault="00C16942" w:rsidP="00327C93">
            <w:pPr>
              <w:jc w:val="both"/>
              <w:rPr>
                <w:sz w:val="24"/>
                <w:szCs w:val="24"/>
              </w:rPr>
            </w:pPr>
            <w:r w:rsidRPr="00C16942">
              <w:rPr>
                <w:sz w:val="24"/>
                <w:szCs w:val="24"/>
              </w:rPr>
              <w:t xml:space="preserve">Knowledge of </w:t>
            </w:r>
            <w:r>
              <w:rPr>
                <w:sz w:val="24"/>
                <w:szCs w:val="24"/>
              </w:rPr>
              <w:t>safeguarding</w:t>
            </w:r>
            <w:r w:rsidR="00C46293">
              <w:rPr>
                <w:sz w:val="24"/>
                <w:szCs w:val="24"/>
              </w:rPr>
              <w:t xml:space="preserve"> </w:t>
            </w:r>
            <w:r w:rsidRPr="00C16942">
              <w:rPr>
                <w:sz w:val="24"/>
                <w:szCs w:val="24"/>
              </w:rPr>
              <w:t>issues, policy, and procedures.</w:t>
            </w:r>
            <w:r w:rsidR="00C46293">
              <w:rPr>
                <w:sz w:val="24"/>
                <w:szCs w:val="24"/>
              </w:rPr>
              <w:t xml:space="preserve"> </w:t>
            </w:r>
            <w:r w:rsidR="660D6FC6" w:rsidRPr="4A0C565D">
              <w:rPr>
                <w:sz w:val="24"/>
                <w:szCs w:val="24"/>
              </w:rPr>
              <w:t xml:space="preserve">A commitment to a rigorous implementation of the Church of England and local </w:t>
            </w:r>
            <w:r w:rsidR="347F407D" w:rsidRPr="4A0C565D">
              <w:rPr>
                <w:sz w:val="24"/>
                <w:szCs w:val="24"/>
              </w:rPr>
              <w:t>schools'</w:t>
            </w:r>
            <w:r w:rsidR="660D6FC6" w:rsidRPr="4A0C565D">
              <w:rPr>
                <w:sz w:val="24"/>
                <w:szCs w:val="24"/>
              </w:rPr>
              <w:t xml:space="preserve"> policy on Safeguarding Children, Young People, and Vulnerable Ad</w:t>
            </w:r>
            <w:r w:rsidR="4D796B41" w:rsidRPr="4A0C565D">
              <w:rPr>
                <w:sz w:val="24"/>
                <w:szCs w:val="24"/>
              </w:rPr>
              <w:t>ults</w:t>
            </w:r>
          </w:p>
          <w:p w14:paraId="568D36F6" w14:textId="77777777" w:rsidR="004048BD" w:rsidRPr="00B4103E" w:rsidRDefault="004048BD" w:rsidP="00327C93">
            <w:pPr>
              <w:jc w:val="both"/>
              <w:rPr>
                <w:sz w:val="24"/>
                <w:szCs w:val="24"/>
              </w:rPr>
            </w:pPr>
          </w:p>
          <w:p w14:paraId="02826C4A" w14:textId="77777777" w:rsidR="004048BD" w:rsidRPr="00B4103E" w:rsidRDefault="004048BD" w:rsidP="00327C93">
            <w:pPr>
              <w:jc w:val="both"/>
              <w:rPr>
                <w:sz w:val="24"/>
                <w:szCs w:val="24"/>
              </w:rPr>
            </w:pPr>
            <w:proofErr w:type="gramStart"/>
            <w:r w:rsidRPr="00B4103E">
              <w:rPr>
                <w:sz w:val="24"/>
                <w:szCs w:val="24"/>
              </w:rPr>
              <w:t>Willingness</w:t>
            </w:r>
            <w:proofErr w:type="gramEnd"/>
            <w:r w:rsidRPr="00B4103E">
              <w:rPr>
                <w:sz w:val="24"/>
                <w:szCs w:val="24"/>
              </w:rPr>
              <w:t xml:space="preserve"> to work ecumenically and with external </w:t>
            </w:r>
            <w:proofErr w:type="spellStart"/>
            <w:r w:rsidRPr="00B4103E">
              <w:rPr>
                <w:sz w:val="24"/>
                <w:szCs w:val="24"/>
              </w:rPr>
              <w:t>organisations</w:t>
            </w:r>
            <w:proofErr w:type="spellEnd"/>
            <w:r w:rsidRPr="00B4103E">
              <w:rPr>
                <w:sz w:val="24"/>
                <w:szCs w:val="24"/>
              </w:rPr>
              <w:t xml:space="preserve">. </w:t>
            </w:r>
          </w:p>
          <w:p w14:paraId="6080FC17" w14:textId="77777777" w:rsidR="004048BD" w:rsidRPr="00B4103E" w:rsidRDefault="004048BD" w:rsidP="00327C93">
            <w:pPr>
              <w:jc w:val="both"/>
              <w:rPr>
                <w:sz w:val="24"/>
                <w:szCs w:val="24"/>
              </w:rPr>
            </w:pPr>
          </w:p>
          <w:p w14:paraId="4F53FAD0" w14:textId="54ADE608" w:rsidR="004048BD" w:rsidRPr="00B4103E" w:rsidRDefault="004048BD" w:rsidP="00327C93">
            <w:pPr>
              <w:jc w:val="both"/>
              <w:rPr>
                <w:sz w:val="24"/>
                <w:szCs w:val="24"/>
              </w:rPr>
            </w:pPr>
            <w:r w:rsidRPr="4A0C565D">
              <w:rPr>
                <w:sz w:val="24"/>
                <w:szCs w:val="24"/>
              </w:rPr>
              <w:t>Ab</w:t>
            </w:r>
            <w:r w:rsidR="27EE85C9" w:rsidRPr="4A0C565D">
              <w:rPr>
                <w:sz w:val="24"/>
                <w:szCs w:val="24"/>
              </w:rPr>
              <w:t>ility</w:t>
            </w:r>
            <w:r w:rsidRPr="4A0C565D">
              <w:rPr>
                <w:sz w:val="24"/>
                <w:szCs w:val="24"/>
              </w:rPr>
              <w:t xml:space="preserve"> to manage </w:t>
            </w:r>
            <w:r w:rsidR="008D7018">
              <w:rPr>
                <w:sz w:val="24"/>
                <w:szCs w:val="24"/>
              </w:rPr>
              <w:t>their own diary and workload.</w:t>
            </w:r>
          </w:p>
          <w:p w14:paraId="59CCC83E" w14:textId="42136C09" w:rsidR="004048BD" w:rsidRPr="00B4103E" w:rsidRDefault="004048BD" w:rsidP="00327C93">
            <w:pPr>
              <w:jc w:val="both"/>
              <w:rPr>
                <w:sz w:val="24"/>
                <w:szCs w:val="24"/>
              </w:rPr>
            </w:pPr>
            <w:r w:rsidRPr="00B4103E">
              <w:rPr>
                <w:sz w:val="24"/>
                <w:szCs w:val="24"/>
              </w:rPr>
              <w:lastRenderedPageBreak/>
              <w:t>A commitment to their own personal, spiritual and professional vocation and development</w:t>
            </w:r>
            <w:r w:rsidR="00A96FBD">
              <w:rPr>
                <w:sz w:val="24"/>
                <w:szCs w:val="24"/>
              </w:rPr>
              <w:t>.</w:t>
            </w:r>
          </w:p>
        </w:tc>
        <w:tc>
          <w:tcPr>
            <w:tcW w:w="4506" w:type="dxa"/>
            <w:shd w:val="clear" w:color="auto" w:fill="FFFFFF" w:themeFill="background1"/>
          </w:tcPr>
          <w:p w14:paraId="64C86276" w14:textId="77777777" w:rsidR="004048BD" w:rsidRDefault="004048BD" w:rsidP="00327C93">
            <w:pPr>
              <w:jc w:val="both"/>
              <w:rPr>
                <w:sz w:val="24"/>
                <w:szCs w:val="24"/>
              </w:rPr>
            </w:pPr>
            <w:r w:rsidRPr="00B4103E">
              <w:rPr>
                <w:sz w:val="24"/>
                <w:szCs w:val="24"/>
              </w:rPr>
              <w:lastRenderedPageBreak/>
              <w:t xml:space="preserve">A good understanding (or ability to acquire understanding) of the traditions, values, structures, and practices of the Church of England. </w:t>
            </w:r>
          </w:p>
          <w:p w14:paraId="2E044115" w14:textId="77777777" w:rsidR="00A3249D" w:rsidRDefault="00A3249D" w:rsidP="00327C93">
            <w:pPr>
              <w:jc w:val="both"/>
              <w:rPr>
                <w:sz w:val="24"/>
                <w:szCs w:val="24"/>
              </w:rPr>
            </w:pPr>
          </w:p>
          <w:p w14:paraId="74418563" w14:textId="77777777" w:rsidR="00A3249D" w:rsidRPr="00B4103E" w:rsidRDefault="00A3249D" w:rsidP="00A3249D">
            <w:pPr>
              <w:jc w:val="both"/>
              <w:rPr>
                <w:sz w:val="24"/>
                <w:szCs w:val="24"/>
              </w:rPr>
            </w:pPr>
            <w:r w:rsidRPr="00B4103E">
              <w:rPr>
                <w:sz w:val="24"/>
                <w:szCs w:val="24"/>
              </w:rPr>
              <w:t>Holds a full driving license and access to a car.</w:t>
            </w:r>
          </w:p>
          <w:p w14:paraId="6B387159" w14:textId="77777777" w:rsidR="00A3249D" w:rsidRDefault="00A3249D" w:rsidP="00327C93">
            <w:pPr>
              <w:jc w:val="both"/>
              <w:rPr>
                <w:sz w:val="24"/>
                <w:szCs w:val="24"/>
              </w:rPr>
            </w:pPr>
          </w:p>
          <w:p w14:paraId="32252CAA" w14:textId="77777777" w:rsidR="00C16942" w:rsidRPr="00B4103E" w:rsidRDefault="00C16942" w:rsidP="00327C93">
            <w:pPr>
              <w:jc w:val="both"/>
              <w:rPr>
                <w:sz w:val="24"/>
                <w:szCs w:val="24"/>
              </w:rPr>
            </w:pPr>
          </w:p>
        </w:tc>
      </w:tr>
    </w:tbl>
    <w:p w14:paraId="4B55A60A" w14:textId="77777777" w:rsidR="004048BD" w:rsidRPr="00B4103E" w:rsidRDefault="004048BD" w:rsidP="00A3249D">
      <w:pPr>
        <w:pStyle w:val="NoSpacing"/>
      </w:pPr>
    </w:p>
    <w:p w14:paraId="2FCFB7BC" w14:textId="7813C868" w:rsidR="004048BD" w:rsidRPr="00B4103E" w:rsidRDefault="004048BD" w:rsidP="004048BD">
      <w:pPr>
        <w:jc w:val="both"/>
        <w:rPr>
          <w:sz w:val="24"/>
          <w:szCs w:val="24"/>
        </w:rPr>
      </w:pPr>
      <w:r w:rsidRPr="4A0C565D">
        <w:rPr>
          <w:sz w:val="24"/>
          <w:szCs w:val="24"/>
        </w:rPr>
        <w:t xml:space="preserve"> </w:t>
      </w:r>
    </w:p>
    <w:p w14:paraId="4EC86291" w14:textId="132E76C6" w:rsidR="004048BD" w:rsidRPr="00B4103E" w:rsidRDefault="004048BD" w:rsidP="004048BD">
      <w:pPr>
        <w:jc w:val="both"/>
        <w:rPr>
          <w:sz w:val="24"/>
          <w:szCs w:val="24"/>
        </w:rPr>
      </w:pPr>
    </w:p>
    <w:p w14:paraId="787A2226" w14:textId="060D1332" w:rsidR="004048BD" w:rsidRPr="00B4103E" w:rsidRDefault="004048BD" w:rsidP="004048BD">
      <w:pPr>
        <w:jc w:val="both"/>
        <w:rPr>
          <w:sz w:val="24"/>
          <w:szCs w:val="24"/>
        </w:rPr>
      </w:pPr>
      <w:r w:rsidRPr="4A0C565D">
        <w:rPr>
          <w:sz w:val="24"/>
          <w:szCs w:val="24"/>
        </w:rPr>
        <w:t xml:space="preserve">Lichfield Diocese Board of Finance is committed to safeguarding and promoting the welfare of children, young people and vulnerable adults. All </w:t>
      </w:r>
      <w:r w:rsidR="220E628B" w:rsidRPr="4A0C565D">
        <w:rPr>
          <w:sz w:val="24"/>
          <w:szCs w:val="24"/>
        </w:rPr>
        <w:t>postholders</w:t>
      </w:r>
      <w:r w:rsidRPr="4A0C565D">
        <w:rPr>
          <w:sz w:val="24"/>
          <w:szCs w:val="24"/>
        </w:rPr>
        <w:t xml:space="preserve"> are expected to share this commitment. </w:t>
      </w:r>
    </w:p>
    <w:p w14:paraId="007D04F8" w14:textId="77777777" w:rsidR="004048BD" w:rsidRPr="00B4103E" w:rsidRDefault="004048BD" w:rsidP="004048BD">
      <w:pPr>
        <w:jc w:val="both"/>
        <w:rPr>
          <w:sz w:val="24"/>
          <w:szCs w:val="24"/>
        </w:rPr>
      </w:pPr>
      <w:r w:rsidRPr="4A0C565D">
        <w:rPr>
          <w:sz w:val="24"/>
          <w:szCs w:val="24"/>
        </w:rPr>
        <w:t>TERMS AND CONDITIONS</w:t>
      </w:r>
    </w:p>
    <w:p w14:paraId="57F2B191" w14:textId="77777777" w:rsidR="005404AE" w:rsidRPr="0020576D" w:rsidRDefault="005404AE" w:rsidP="005404AE">
      <w:pPr>
        <w:pStyle w:val="ListParagraph"/>
        <w:numPr>
          <w:ilvl w:val="0"/>
          <w:numId w:val="17"/>
        </w:numPr>
        <w:spacing w:before="0" w:after="0" w:line="240" w:lineRule="auto"/>
        <w:jc w:val="both"/>
        <w:rPr>
          <w:sz w:val="24"/>
          <w:szCs w:val="24"/>
        </w:rPr>
      </w:pPr>
      <w:r w:rsidRPr="0020576D">
        <w:rPr>
          <w:sz w:val="24"/>
          <w:szCs w:val="24"/>
        </w:rPr>
        <w:t>This is a fixed term post (7yrs) limited by the duration of the funding.</w:t>
      </w:r>
    </w:p>
    <w:p w14:paraId="1492DA53" w14:textId="77777777" w:rsidR="005404AE" w:rsidRDefault="005404AE" w:rsidP="005404AE">
      <w:pPr>
        <w:pStyle w:val="ListParagraph"/>
        <w:numPr>
          <w:ilvl w:val="0"/>
          <w:numId w:val="17"/>
        </w:numPr>
        <w:spacing w:before="0" w:after="0" w:line="240" w:lineRule="auto"/>
        <w:jc w:val="both"/>
        <w:rPr>
          <w:sz w:val="24"/>
          <w:szCs w:val="24"/>
        </w:rPr>
      </w:pPr>
      <w:r w:rsidRPr="00515FE9">
        <w:rPr>
          <w:sz w:val="24"/>
          <w:szCs w:val="24"/>
        </w:rPr>
        <w:t>Full-time 3</w:t>
      </w:r>
      <w:r>
        <w:rPr>
          <w:sz w:val="24"/>
          <w:szCs w:val="24"/>
        </w:rPr>
        <w:t>5</w:t>
      </w:r>
      <w:r w:rsidRPr="00515FE9">
        <w:rPr>
          <w:sz w:val="24"/>
          <w:szCs w:val="24"/>
        </w:rPr>
        <w:t xml:space="preserve"> hours per week </w:t>
      </w:r>
    </w:p>
    <w:p w14:paraId="60CE630A" w14:textId="77777777" w:rsidR="005404AE" w:rsidRPr="0020576D" w:rsidRDefault="005404AE" w:rsidP="005404AE">
      <w:pPr>
        <w:pStyle w:val="ListParagraph"/>
        <w:numPr>
          <w:ilvl w:val="0"/>
          <w:numId w:val="17"/>
        </w:numPr>
        <w:spacing w:before="0" w:after="0" w:line="240" w:lineRule="auto"/>
        <w:jc w:val="both"/>
        <w:rPr>
          <w:sz w:val="24"/>
          <w:szCs w:val="24"/>
        </w:rPr>
      </w:pPr>
      <w:r>
        <w:rPr>
          <w:sz w:val="24"/>
          <w:szCs w:val="24"/>
        </w:rPr>
        <w:t>Salary £30,000</w:t>
      </w:r>
    </w:p>
    <w:p w14:paraId="68BA5C02"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Holidays </w:t>
      </w:r>
      <w:r>
        <w:rPr>
          <w:sz w:val="24"/>
          <w:szCs w:val="24"/>
        </w:rPr>
        <w:t>25</w:t>
      </w:r>
      <w:r w:rsidRPr="003F389C">
        <w:rPr>
          <w:sz w:val="24"/>
          <w:szCs w:val="24"/>
        </w:rPr>
        <w:t xml:space="preserve"> days per annum, plus</w:t>
      </w:r>
      <w:r>
        <w:rPr>
          <w:sz w:val="24"/>
          <w:szCs w:val="24"/>
        </w:rPr>
        <w:t xml:space="preserve"> 3 days at Christmas and</w:t>
      </w:r>
      <w:r w:rsidRPr="003F389C">
        <w:rPr>
          <w:sz w:val="24"/>
          <w:szCs w:val="24"/>
        </w:rPr>
        <w:t xml:space="preserve"> 8 Bank Holidays pro rata</w:t>
      </w:r>
    </w:p>
    <w:p w14:paraId="5068AFB6"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posts are subject to </w:t>
      </w:r>
      <w:proofErr w:type="gramStart"/>
      <w:r w:rsidRPr="003F389C">
        <w:rPr>
          <w:sz w:val="24"/>
          <w:szCs w:val="24"/>
        </w:rPr>
        <w:t>a DBS</w:t>
      </w:r>
      <w:proofErr w:type="gramEnd"/>
      <w:r w:rsidRPr="003F389C">
        <w:rPr>
          <w:sz w:val="24"/>
          <w:szCs w:val="24"/>
        </w:rPr>
        <w:t xml:space="preserve"> disclosure and satisfactory references</w:t>
      </w:r>
    </w:p>
    <w:p w14:paraId="5B29C40A"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employer is Lichfield Diocesan Board of Finance </w:t>
      </w:r>
    </w:p>
    <w:p w14:paraId="6CE294CA" w14:textId="77777777" w:rsidR="004048BD" w:rsidRPr="00B4103E" w:rsidRDefault="004048BD" w:rsidP="004048BD">
      <w:pPr>
        <w:jc w:val="both"/>
        <w:rPr>
          <w:sz w:val="24"/>
          <w:szCs w:val="24"/>
        </w:rPr>
      </w:pPr>
    </w:p>
    <w:p w14:paraId="4B72E9E4" w14:textId="64ED3FD7" w:rsidR="004048BD" w:rsidRPr="00B4103E" w:rsidRDefault="004048BD" w:rsidP="004048BD">
      <w:pPr>
        <w:jc w:val="both"/>
        <w:rPr>
          <w:sz w:val="24"/>
          <w:szCs w:val="24"/>
        </w:rPr>
      </w:pPr>
      <w:r w:rsidRPr="4A0C565D">
        <w:rPr>
          <w:b/>
          <w:bCs/>
          <w:sz w:val="24"/>
          <w:szCs w:val="24"/>
        </w:rPr>
        <w:t xml:space="preserve">Closing date for applications: </w:t>
      </w:r>
      <w:r w:rsidR="004941BB">
        <w:rPr>
          <w:b/>
          <w:bCs/>
          <w:sz w:val="24"/>
          <w:szCs w:val="24"/>
        </w:rPr>
        <w:t>10 April</w:t>
      </w:r>
    </w:p>
    <w:p w14:paraId="15400361" w14:textId="4C9523AC" w:rsidR="004048BD" w:rsidRPr="00B4103E" w:rsidRDefault="004048BD" w:rsidP="4A0C565D">
      <w:pPr>
        <w:jc w:val="both"/>
        <w:rPr>
          <w:sz w:val="24"/>
          <w:szCs w:val="24"/>
        </w:rPr>
      </w:pPr>
      <w:r w:rsidRPr="4A0C565D">
        <w:rPr>
          <w:sz w:val="24"/>
          <w:szCs w:val="24"/>
        </w:rPr>
        <w:t xml:space="preserve">Interviews to be held </w:t>
      </w:r>
      <w:r w:rsidR="00FE567F">
        <w:rPr>
          <w:sz w:val="24"/>
          <w:szCs w:val="24"/>
        </w:rPr>
        <w:t xml:space="preserve">23 April </w:t>
      </w:r>
      <w:r w:rsidRPr="4A0C565D">
        <w:rPr>
          <w:sz w:val="24"/>
          <w:szCs w:val="24"/>
        </w:rPr>
        <w:t xml:space="preserve"> </w:t>
      </w:r>
    </w:p>
    <w:p w14:paraId="5FCBD9E5" w14:textId="4C130C32" w:rsidR="004048BD" w:rsidRPr="00B4103E" w:rsidRDefault="004048BD" w:rsidP="004048BD">
      <w:pPr>
        <w:jc w:val="both"/>
        <w:rPr>
          <w:sz w:val="24"/>
          <w:szCs w:val="24"/>
        </w:rPr>
      </w:pPr>
      <w:r w:rsidRPr="4A0C565D">
        <w:rPr>
          <w:sz w:val="24"/>
          <w:szCs w:val="24"/>
        </w:rPr>
        <w:t xml:space="preserve">Find out more </w:t>
      </w:r>
      <w:r w:rsidR="533169E4" w:rsidRPr="4A0C565D">
        <w:rPr>
          <w:sz w:val="24"/>
          <w:szCs w:val="24"/>
        </w:rPr>
        <w:t>or</w:t>
      </w:r>
      <w:r w:rsidRPr="4A0C565D">
        <w:rPr>
          <w:sz w:val="24"/>
          <w:szCs w:val="24"/>
        </w:rPr>
        <w:t xml:space="preserve"> arrange an informal conversation email </w:t>
      </w:r>
      <w:hyperlink r:id="rId11" w:history="1">
        <w:r w:rsidR="004941BB" w:rsidRPr="005860A3">
          <w:rPr>
            <w:rStyle w:val="Hyperlink"/>
            <w:sz w:val="24"/>
            <w:szCs w:val="24"/>
          </w:rPr>
          <w:t>alex.wolvers@encounterstoke.org</w:t>
        </w:r>
      </w:hyperlink>
    </w:p>
    <w:p w14:paraId="2A7315C3" w14:textId="1B0653A2" w:rsidR="004048BD" w:rsidRPr="00B4103E" w:rsidRDefault="004048BD" w:rsidP="004048BD">
      <w:pPr>
        <w:jc w:val="both"/>
        <w:rPr>
          <w:sz w:val="24"/>
          <w:szCs w:val="24"/>
        </w:rPr>
      </w:pPr>
      <w:r w:rsidRPr="00B4103E">
        <w:rPr>
          <w:sz w:val="24"/>
          <w:szCs w:val="24"/>
        </w:rPr>
        <w:t xml:space="preserve">To request an application form, please contact </w:t>
      </w:r>
      <w:hyperlink r:id="rId12" w:history="1">
        <w:r w:rsidR="004941BB" w:rsidRPr="005860A3">
          <w:rPr>
            <w:rStyle w:val="Hyperlink"/>
            <w:sz w:val="24"/>
            <w:szCs w:val="24"/>
          </w:rPr>
          <w:t>alex.wolvers@encounterstoke.org</w:t>
        </w:r>
      </w:hyperlink>
      <w:r w:rsidR="004941BB">
        <w:rPr>
          <w:sz w:val="24"/>
          <w:szCs w:val="24"/>
        </w:rPr>
        <w:t xml:space="preserve"> </w:t>
      </w:r>
    </w:p>
    <w:p w14:paraId="659B90AB" w14:textId="77777777" w:rsidR="004048BD" w:rsidRPr="00B4103E" w:rsidRDefault="004048BD" w:rsidP="004048BD">
      <w:pPr>
        <w:rPr>
          <w:sz w:val="24"/>
          <w:szCs w:val="24"/>
        </w:rPr>
      </w:pPr>
    </w:p>
    <w:p w14:paraId="476614B6" w14:textId="77777777" w:rsidR="004048BD" w:rsidRPr="00B4103E" w:rsidRDefault="004048BD" w:rsidP="004048BD">
      <w:pPr>
        <w:rPr>
          <w:sz w:val="24"/>
          <w:szCs w:val="24"/>
        </w:rPr>
      </w:pPr>
    </w:p>
    <w:sectPr w:rsidR="004048BD" w:rsidRPr="00B4103E" w:rsidSect="005140CB">
      <w:footerReference w:type="default" r:id="rId13"/>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09CD" w14:textId="77777777" w:rsidR="00717BEB" w:rsidRDefault="00717BEB">
      <w:pPr>
        <w:spacing w:after="0" w:line="240" w:lineRule="auto"/>
      </w:pPr>
      <w:r>
        <w:separator/>
      </w:r>
    </w:p>
  </w:endnote>
  <w:endnote w:type="continuationSeparator" w:id="0">
    <w:p w14:paraId="467DCDBE" w14:textId="77777777" w:rsidR="00717BEB" w:rsidRDefault="00717BEB">
      <w:pPr>
        <w:spacing w:after="0" w:line="240" w:lineRule="auto"/>
      </w:pPr>
      <w:r>
        <w:continuationSeparator/>
      </w:r>
    </w:p>
  </w:endnote>
  <w:endnote w:type="continuationNotice" w:id="1">
    <w:p w14:paraId="495039E0" w14:textId="77777777" w:rsidR="00717BEB" w:rsidRDefault="00717B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051" w14:textId="009250AB" w:rsidR="0088175F" w:rsidRDefault="004048BD" w:rsidP="0088175F">
    <w:pPr>
      <w:pStyle w:val="Footer"/>
    </w:pPr>
    <w:r>
      <w:rPr>
        <w:color w:val="4472C4" w:themeColor="accent1"/>
      </w:rPr>
      <mc:AlternateContent>
        <mc:Choice Requires="wps">
          <w:drawing>
            <wp:anchor distT="0" distB="0" distL="114300" distR="114300" simplePos="0" relativeHeight="251658240" behindDoc="0" locked="0" layoutInCell="1" allowOverlap="1" wp14:anchorId="338EB754" wp14:editId="051BEA7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3C08A894">
            <v:rect id="Rectangle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9B98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Come Follow Christ, in the footsteps of St Chad</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t xml:space="preserve"> pg. </w:t>
    </w:r>
    <w:r>
      <w:rPr>
        <w:rFonts w:asciiTheme="minorHAnsi" w:eastAsiaTheme="minorEastAsia" w:hAnsiTheme="minorHAnsi" w:cstheme="minorBidi"/>
        <w:noProof w:val="0"/>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noProof w:val="0"/>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9CEE" w14:textId="77777777" w:rsidR="00717BEB" w:rsidRDefault="00717BEB">
      <w:pPr>
        <w:spacing w:after="0" w:line="240" w:lineRule="auto"/>
      </w:pPr>
      <w:r>
        <w:separator/>
      </w:r>
    </w:p>
  </w:footnote>
  <w:footnote w:type="continuationSeparator" w:id="0">
    <w:p w14:paraId="64893EB6" w14:textId="77777777" w:rsidR="00717BEB" w:rsidRDefault="00717BEB">
      <w:pPr>
        <w:spacing w:after="0" w:line="240" w:lineRule="auto"/>
      </w:pPr>
      <w:r>
        <w:continuationSeparator/>
      </w:r>
    </w:p>
  </w:footnote>
  <w:footnote w:type="continuationNotice" w:id="1">
    <w:p w14:paraId="7356691F" w14:textId="77777777" w:rsidR="00717BEB" w:rsidRDefault="00717BE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18A"/>
    <w:multiLevelType w:val="hybridMultilevel"/>
    <w:tmpl w:val="5B0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12BAA"/>
    <w:multiLevelType w:val="hybridMultilevel"/>
    <w:tmpl w:val="C5F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31344"/>
    <w:multiLevelType w:val="hybridMultilevel"/>
    <w:tmpl w:val="05BA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A0C35"/>
    <w:multiLevelType w:val="hybridMultilevel"/>
    <w:tmpl w:val="E668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6CA"/>
    <w:multiLevelType w:val="hybridMultilevel"/>
    <w:tmpl w:val="BDA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6" w15:restartNumberingAfterBreak="0">
    <w:nsid w:val="6EDD64E6"/>
    <w:multiLevelType w:val="hybridMultilevel"/>
    <w:tmpl w:val="55D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9"/>
  </w:num>
  <w:num w:numId="2" w16cid:durableId="330572392">
    <w:abstractNumId w:val="15"/>
  </w:num>
  <w:num w:numId="3" w16cid:durableId="86969968">
    <w:abstractNumId w:val="15"/>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1932">
    <w:abstractNumId w:val="13"/>
  </w:num>
  <w:num w:numId="15" w16cid:durableId="1981690167">
    <w:abstractNumId w:val="14"/>
  </w:num>
  <w:num w:numId="16" w16cid:durableId="1238058205">
    <w:abstractNumId w:val="12"/>
  </w:num>
  <w:num w:numId="17" w16cid:durableId="184949487">
    <w:abstractNumId w:val="10"/>
  </w:num>
  <w:num w:numId="18" w16cid:durableId="1794716107">
    <w:abstractNumId w:val="16"/>
  </w:num>
  <w:num w:numId="19" w16cid:durableId="1138567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D"/>
    <w:rsid w:val="00011D47"/>
    <w:rsid w:val="00017EFD"/>
    <w:rsid w:val="000322BF"/>
    <w:rsid w:val="0004573A"/>
    <w:rsid w:val="000674F5"/>
    <w:rsid w:val="00073BEC"/>
    <w:rsid w:val="00076E46"/>
    <w:rsid w:val="00081125"/>
    <w:rsid w:val="00082182"/>
    <w:rsid w:val="000827C9"/>
    <w:rsid w:val="000A562D"/>
    <w:rsid w:val="000B112D"/>
    <w:rsid w:val="000B7101"/>
    <w:rsid w:val="000C19AF"/>
    <w:rsid w:val="000C2CDB"/>
    <w:rsid w:val="000C6A97"/>
    <w:rsid w:val="000E697B"/>
    <w:rsid w:val="00101993"/>
    <w:rsid w:val="00104FF2"/>
    <w:rsid w:val="00117948"/>
    <w:rsid w:val="001238BC"/>
    <w:rsid w:val="001273C1"/>
    <w:rsid w:val="001347D0"/>
    <w:rsid w:val="001477AF"/>
    <w:rsid w:val="00150AB6"/>
    <w:rsid w:val="001825FE"/>
    <w:rsid w:val="001A771E"/>
    <w:rsid w:val="001C7E95"/>
    <w:rsid w:val="001D57EE"/>
    <w:rsid w:val="001E2472"/>
    <w:rsid w:val="00203BCB"/>
    <w:rsid w:val="0020576D"/>
    <w:rsid w:val="002128AC"/>
    <w:rsid w:val="002129B0"/>
    <w:rsid w:val="002175BB"/>
    <w:rsid w:val="002528E1"/>
    <w:rsid w:val="002577D2"/>
    <w:rsid w:val="0026772B"/>
    <w:rsid w:val="002800BA"/>
    <w:rsid w:val="002841E8"/>
    <w:rsid w:val="0028543A"/>
    <w:rsid w:val="0028630A"/>
    <w:rsid w:val="0029106B"/>
    <w:rsid w:val="0029525E"/>
    <w:rsid w:val="00295C0C"/>
    <w:rsid w:val="002A04F7"/>
    <w:rsid w:val="002C5FED"/>
    <w:rsid w:val="002E52EE"/>
    <w:rsid w:val="002F266D"/>
    <w:rsid w:val="002F3A97"/>
    <w:rsid w:val="00305C70"/>
    <w:rsid w:val="003262F3"/>
    <w:rsid w:val="00346FDE"/>
    <w:rsid w:val="00360D95"/>
    <w:rsid w:val="0036188C"/>
    <w:rsid w:val="00372CCC"/>
    <w:rsid w:val="0038349F"/>
    <w:rsid w:val="00386778"/>
    <w:rsid w:val="00396042"/>
    <w:rsid w:val="003A7F83"/>
    <w:rsid w:val="003B175E"/>
    <w:rsid w:val="003C0DAF"/>
    <w:rsid w:val="003D1FD8"/>
    <w:rsid w:val="003D410C"/>
    <w:rsid w:val="003E0381"/>
    <w:rsid w:val="003E0898"/>
    <w:rsid w:val="003F389C"/>
    <w:rsid w:val="00401AE2"/>
    <w:rsid w:val="00403116"/>
    <w:rsid w:val="004048BD"/>
    <w:rsid w:val="00406527"/>
    <w:rsid w:val="004079F8"/>
    <w:rsid w:val="00410067"/>
    <w:rsid w:val="00424098"/>
    <w:rsid w:val="00432FB3"/>
    <w:rsid w:val="00436F1D"/>
    <w:rsid w:val="0046523A"/>
    <w:rsid w:val="004661BE"/>
    <w:rsid w:val="00470076"/>
    <w:rsid w:val="00476251"/>
    <w:rsid w:val="004941BB"/>
    <w:rsid w:val="0049557B"/>
    <w:rsid w:val="004A4B64"/>
    <w:rsid w:val="004B5850"/>
    <w:rsid w:val="004B6087"/>
    <w:rsid w:val="004B77BA"/>
    <w:rsid w:val="004E217D"/>
    <w:rsid w:val="004E5035"/>
    <w:rsid w:val="004F5C8E"/>
    <w:rsid w:val="004F6199"/>
    <w:rsid w:val="00501C47"/>
    <w:rsid w:val="005115B0"/>
    <w:rsid w:val="005140CB"/>
    <w:rsid w:val="00516CB3"/>
    <w:rsid w:val="00517215"/>
    <w:rsid w:val="005404AE"/>
    <w:rsid w:val="005406E7"/>
    <w:rsid w:val="00541BF9"/>
    <w:rsid w:val="00545041"/>
    <w:rsid w:val="00561521"/>
    <w:rsid w:val="00590B0E"/>
    <w:rsid w:val="005A6BAF"/>
    <w:rsid w:val="005B239D"/>
    <w:rsid w:val="005B7D9F"/>
    <w:rsid w:val="005C09EC"/>
    <w:rsid w:val="005D1F41"/>
    <w:rsid w:val="005E039D"/>
    <w:rsid w:val="005F7F21"/>
    <w:rsid w:val="00630790"/>
    <w:rsid w:val="006453D3"/>
    <w:rsid w:val="0065488D"/>
    <w:rsid w:val="00677484"/>
    <w:rsid w:val="00681379"/>
    <w:rsid w:val="0068698F"/>
    <w:rsid w:val="00694BF5"/>
    <w:rsid w:val="006C5ECB"/>
    <w:rsid w:val="006F56E0"/>
    <w:rsid w:val="0071603F"/>
    <w:rsid w:val="00717BEB"/>
    <w:rsid w:val="007226CE"/>
    <w:rsid w:val="00741991"/>
    <w:rsid w:val="0076017A"/>
    <w:rsid w:val="00764F22"/>
    <w:rsid w:val="00777AEC"/>
    <w:rsid w:val="00780B2A"/>
    <w:rsid w:val="007A01C1"/>
    <w:rsid w:val="007A6C69"/>
    <w:rsid w:val="007C13B2"/>
    <w:rsid w:val="007C4427"/>
    <w:rsid w:val="007C7858"/>
    <w:rsid w:val="007D6B0A"/>
    <w:rsid w:val="00805667"/>
    <w:rsid w:val="00806D6C"/>
    <w:rsid w:val="008125B2"/>
    <w:rsid w:val="008303D2"/>
    <w:rsid w:val="0085761F"/>
    <w:rsid w:val="00862DFB"/>
    <w:rsid w:val="0088175F"/>
    <w:rsid w:val="008961F2"/>
    <w:rsid w:val="0089777F"/>
    <w:rsid w:val="00897F3C"/>
    <w:rsid w:val="008A39A1"/>
    <w:rsid w:val="008B3EF5"/>
    <w:rsid w:val="008C2860"/>
    <w:rsid w:val="008D7018"/>
    <w:rsid w:val="008E3807"/>
    <w:rsid w:val="008F0570"/>
    <w:rsid w:val="008F0E66"/>
    <w:rsid w:val="008F4E62"/>
    <w:rsid w:val="00920712"/>
    <w:rsid w:val="00931827"/>
    <w:rsid w:val="009337E2"/>
    <w:rsid w:val="00945282"/>
    <w:rsid w:val="0095165A"/>
    <w:rsid w:val="0098537E"/>
    <w:rsid w:val="00987BCC"/>
    <w:rsid w:val="009A3E0F"/>
    <w:rsid w:val="009B5B4F"/>
    <w:rsid w:val="009B5D53"/>
    <w:rsid w:val="009B77E5"/>
    <w:rsid w:val="009D403F"/>
    <w:rsid w:val="009E07E5"/>
    <w:rsid w:val="009F725F"/>
    <w:rsid w:val="00A010ED"/>
    <w:rsid w:val="00A01709"/>
    <w:rsid w:val="00A3249D"/>
    <w:rsid w:val="00A51F31"/>
    <w:rsid w:val="00A54BD5"/>
    <w:rsid w:val="00A618AB"/>
    <w:rsid w:val="00A800D7"/>
    <w:rsid w:val="00A81234"/>
    <w:rsid w:val="00A96FBD"/>
    <w:rsid w:val="00A97CC8"/>
    <w:rsid w:val="00AA4E06"/>
    <w:rsid w:val="00AA528E"/>
    <w:rsid w:val="00AB131D"/>
    <w:rsid w:val="00AB60F3"/>
    <w:rsid w:val="00AC5CF0"/>
    <w:rsid w:val="00AD6B3D"/>
    <w:rsid w:val="00AE7E1A"/>
    <w:rsid w:val="00AF452C"/>
    <w:rsid w:val="00AF45D7"/>
    <w:rsid w:val="00B0209E"/>
    <w:rsid w:val="00B117DC"/>
    <w:rsid w:val="00B13AE2"/>
    <w:rsid w:val="00B2056E"/>
    <w:rsid w:val="00B267E2"/>
    <w:rsid w:val="00B27866"/>
    <w:rsid w:val="00B278BF"/>
    <w:rsid w:val="00B34D53"/>
    <w:rsid w:val="00B4103E"/>
    <w:rsid w:val="00B41420"/>
    <w:rsid w:val="00B504ED"/>
    <w:rsid w:val="00B8452D"/>
    <w:rsid w:val="00BB777F"/>
    <w:rsid w:val="00BC4C47"/>
    <w:rsid w:val="00BC617C"/>
    <w:rsid w:val="00BE3CD6"/>
    <w:rsid w:val="00BE557F"/>
    <w:rsid w:val="00BE62A4"/>
    <w:rsid w:val="00BF78FF"/>
    <w:rsid w:val="00C023DE"/>
    <w:rsid w:val="00C16778"/>
    <w:rsid w:val="00C16942"/>
    <w:rsid w:val="00C22D38"/>
    <w:rsid w:val="00C27980"/>
    <w:rsid w:val="00C306E7"/>
    <w:rsid w:val="00C46293"/>
    <w:rsid w:val="00C7764C"/>
    <w:rsid w:val="00C87004"/>
    <w:rsid w:val="00CB2EBA"/>
    <w:rsid w:val="00CC4E29"/>
    <w:rsid w:val="00CC612B"/>
    <w:rsid w:val="00CD4A13"/>
    <w:rsid w:val="00CE16AB"/>
    <w:rsid w:val="00D05910"/>
    <w:rsid w:val="00D112A1"/>
    <w:rsid w:val="00D16EFA"/>
    <w:rsid w:val="00D25A6E"/>
    <w:rsid w:val="00D31D4F"/>
    <w:rsid w:val="00D37D81"/>
    <w:rsid w:val="00D43195"/>
    <w:rsid w:val="00D65CCD"/>
    <w:rsid w:val="00D825B0"/>
    <w:rsid w:val="00D84A8A"/>
    <w:rsid w:val="00DA4659"/>
    <w:rsid w:val="00DA7021"/>
    <w:rsid w:val="00DB0731"/>
    <w:rsid w:val="00DD3056"/>
    <w:rsid w:val="00DD3551"/>
    <w:rsid w:val="00DE7584"/>
    <w:rsid w:val="00DF18B7"/>
    <w:rsid w:val="00DF66C3"/>
    <w:rsid w:val="00E0401F"/>
    <w:rsid w:val="00E90F61"/>
    <w:rsid w:val="00E9163C"/>
    <w:rsid w:val="00E976F1"/>
    <w:rsid w:val="00EA06FB"/>
    <w:rsid w:val="00EC1186"/>
    <w:rsid w:val="00EC751F"/>
    <w:rsid w:val="00ED130A"/>
    <w:rsid w:val="00ED24C9"/>
    <w:rsid w:val="00EE7C66"/>
    <w:rsid w:val="00EF268F"/>
    <w:rsid w:val="00F0093D"/>
    <w:rsid w:val="00F23ED1"/>
    <w:rsid w:val="00F361E3"/>
    <w:rsid w:val="00F42EAE"/>
    <w:rsid w:val="00F46710"/>
    <w:rsid w:val="00F535B0"/>
    <w:rsid w:val="00F622EE"/>
    <w:rsid w:val="00F661E4"/>
    <w:rsid w:val="00F7501B"/>
    <w:rsid w:val="00F96117"/>
    <w:rsid w:val="00F96F94"/>
    <w:rsid w:val="00F9769D"/>
    <w:rsid w:val="00FB22ED"/>
    <w:rsid w:val="00FB2EE0"/>
    <w:rsid w:val="00FC68B0"/>
    <w:rsid w:val="00FE567F"/>
    <w:rsid w:val="00FF680D"/>
    <w:rsid w:val="0342F72E"/>
    <w:rsid w:val="0375F4DD"/>
    <w:rsid w:val="057A2692"/>
    <w:rsid w:val="05C7BF53"/>
    <w:rsid w:val="065672A1"/>
    <w:rsid w:val="0B37C66E"/>
    <w:rsid w:val="0D0A4266"/>
    <w:rsid w:val="0D82C1DC"/>
    <w:rsid w:val="0DE9A077"/>
    <w:rsid w:val="0EBA0B3D"/>
    <w:rsid w:val="10EF9829"/>
    <w:rsid w:val="1161CF60"/>
    <w:rsid w:val="1218A9CB"/>
    <w:rsid w:val="130D9A1B"/>
    <w:rsid w:val="14C88715"/>
    <w:rsid w:val="14FFB415"/>
    <w:rsid w:val="1962398F"/>
    <w:rsid w:val="1A68FE8E"/>
    <w:rsid w:val="1BAD2188"/>
    <w:rsid w:val="20B67EE3"/>
    <w:rsid w:val="220E628B"/>
    <w:rsid w:val="2473CE67"/>
    <w:rsid w:val="24798396"/>
    <w:rsid w:val="26286677"/>
    <w:rsid w:val="27EE85C9"/>
    <w:rsid w:val="2845DBB9"/>
    <w:rsid w:val="2952A125"/>
    <w:rsid w:val="2BE5B59A"/>
    <w:rsid w:val="2CAC0D86"/>
    <w:rsid w:val="2CB1ABF1"/>
    <w:rsid w:val="2CF8C8EF"/>
    <w:rsid w:val="2D32DDCC"/>
    <w:rsid w:val="2D62307D"/>
    <w:rsid w:val="2E7FE3AC"/>
    <w:rsid w:val="2FF49FC8"/>
    <w:rsid w:val="3149B284"/>
    <w:rsid w:val="320A3A9B"/>
    <w:rsid w:val="3213AC40"/>
    <w:rsid w:val="337B2EE1"/>
    <w:rsid w:val="33FD04A4"/>
    <w:rsid w:val="347F407D"/>
    <w:rsid w:val="37773421"/>
    <w:rsid w:val="37F34199"/>
    <w:rsid w:val="391D0182"/>
    <w:rsid w:val="399B80A1"/>
    <w:rsid w:val="39B20CED"/>
    <w:rsid w:val="3B50F029"/>
    <w:rsid w:val="3BAF83B4"/>
    <w:rsid w:val="3C879C8B"/>
    <w:rsid w:val="3CDB8BE0"/>
    <w:rsid w:val="4173FFD5"/>
    <w:rsid w:val="436A4510"/>
    <w:rsid w:val="4422E555"/>
    <w:rsid w:val="4569D402"/>
    <w:rsid w:val="47A17EEA"/>
    <w:rsid w:val="47C8C349"/>
    <w:rsid w:val="4A0C565D"/>
    <w:rsid w:val="4AC9AC0C"/>
    <w:rsid w:val="4D796B41"/>
    <w:rsid w:val="4E918888"/>
    <w:rsid w:val="4F47DCBA"/>
    <w:rsid w:val="4F6F5E00"/>
    <w:rsid w:val="515B67EA"/>
    <w:rsid w:val="533169E4"/>
    <w:rsid w:val="53AE1A4A"/>
    <w:rsid w:val="54EA20C6"/>
    <w:rsid w:val="5532D21A"/>
    <w:rsid w:val="573E18DE"/>
    <w:rsid w:val="59DCFAC7"/>
    <w:rsid w:val="59F9D5FB"/>
    <w:rsid w:val="5A5CE23B"/>
    <w:rsid w:val="5B286AE9"/>
    <w:rsid w:val="5B902278"/>
    <w:rsid w:val="5D6C7150"/>
    <w:rsid w:val="632DEE9B"/>
    <w:rsid w:val="650A2E5D"/>
    <w:rsid w:val="660D6FC6"/>
    <w:rsid w:val="681D007F"/>
    <w:rsid w:val="68FD7258"/>
    <w:rsid w:val="69469E80"/>
    <w:rsid w:val="69DFDCAC"/>
    <w:rsid w:val="6D1CCF4B"/>
    <w:rsid w:val="6DD4B8B3"/>
    <w:rsid w:val="6E0538A5"/>
    <w:rsid w:val="6E3DCC9D"/>
    <w:rsid w:val="700E7772"/>
    <w:rsid w:val="71C2BCFC"/>
    <w:rsid w:val="721866C1"/>
    <w:rsid w:val="732EB156"/>
    <w:rsid w:val="74ED0D19"/>
    <w:rsid w:val="7502A3E3"/>
    <w:rsid w:val="753A7A30"/>
    <w:rsid w:val="76A1BC99"/>
    <w:rsid w:val="7836DF02"/>
    <w:rsid w:val="7858114A"/>
    <w:rsid w:val="793F7DEA"/>
    <w:rsid w:val="7DA85C1E"/>
    <w:rsid w:val="7F1A3FCD"/>
    <w:rsid w:val="7F9D9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2DEE"/>
  <w15:chartTrackingRefBased/>
  <w15:docId w15:val="{6A0211F9-4F9F-4767-A2E5-791ED4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B504ED"/>
    <w:pPr>
      <w:keepNext/>
      <w:pBdr>
        <w:top w:val="single" w:sz="24" w:space="0" w:color="ED7D31" w:themeColor="accent2"/>
        <w:left w:val="single" w:sz="24" w:space="0" w:color="ED7D31" w:themeColor="accent2"/>
        <w:bottom w:val="single" w:sz="24" w:space="0" w:color="ED7D31" w:themeColor="accent2"/>
        <w:right w:val="single" w:sz="24" w:space="0" w:color="ED7D31" w:themeColor="accent2"/>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B504E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semiHidden/>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olvers@encounterstok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wolvers@encounterstok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lton\AppData\Local\Microsoft\Office\16.0\DTS\en-GB%7bA59A73EA-755C-4F40-9B7C-044155C9EE9C%7d\%7bDE8AF8BD-AA5A-4A88-B9E4-008DB9BA2CF1%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B3DCC128D4518BFF9F7D00ABA797D"/>
        <w:category>
          <w:name w:val="General"/>
          <w:gallery w:val="placeholder"/>
        </w:category>
        <w:types>
          <w:type w:val="bbPlcHdr"/>
        </w:types>
        <w:behaviors>
          <w:behavior w:val="content"/>
        </w:behaviors>
        <w:guid w:val="{875B0A6F-7960-4BD7-99AB-04C158C3C24A}"/>
      </w:docPartPr>
      <w:docPartBody>
        <w:p w:rsidR="00F15504" w:rsidRDefault="00104FF2">
          <w:pPr>
            <w:pStyle w:val="60FB3DCC128D4518BFF9F7D00ABA797D"/>
          </w:pPr>
          <w:r w:rsidRPr="00E0401F">
            <w:t>OLSON HARRIS LTD.</w:t>
          </w:r>
        </w:p>
      </w:docPartBody>
    </w:docPart>
    <w:docPart>
      <w:docPartPr>
        <w:name w:val="1043494BBE524189BC281ED70FD16D47"/>
        <w:category>
          <w:name w:val="General"/>
          <w:gallery w:val="placeholder"/>
        </w:category>
        <w:types>
          <w:type w:val="bbPlcHdr"/>
        </w:types>
        <w:behaviors>
          <w:behavior w:val="content"/>
        </w:behaviors>
        <w:guid w:val="{AB4D3B4D-119B-44F0-BDBC-59D3B5A9BCA3}"/>
      </w:docPartPr>
      <w:docPartBody>
        <w:p w:rsidR="00F15504" w:rsidRDefault="00104FF2">
          <w:pPr>
            <w:pStyle w:val="1043494BBE524189BC281ED70FD16D47"/>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06"/>
    <w:rsid w:val="0004573A"/>
    <w:rsid w:val="000C2CDB"/>
    <w:rsid w:val="00104FF2"/>
    <w:rsid w:val="001A771E"/>
    <w:rsid w:val="0028328B"/>
    <w:rsid w:val="0028630A"/>
    <w:rsid w:val="00316A7A"/>
    <w:rsid w:val="00372CCC"/>
    <w:rsid w:val="004D1406"/>
    <w:rsid w:val="005115B0"/>
    <w:rsid w:val="00541BF9"/>
    <w:rsid w:val="005B239D"/>
    <w:rsid w:val="005C09EC"/>
    <w:rsid w:val="006129F7"/>
    <w:rsid w:val="0063251A"/>
    <w:rsid w:val="00694BF5"/>
    <w:rsid w:val="00872B46"/>
    <w:rsid w:val="008E3807"/>
    <w:rsid w:val="009F725F"/>
    <w:rsid w:val="00A207CB"/>
    <w:rsid w:val="00C159D7"/>
    <w:rsid w:val="00D73152"/>
    <w:rsid w:val="00DE0D95"/>
    <w:rsid w:val="00F1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156082" w:themeColor="accent1"/>
      <w:spacing w:val="15"/>
      <w:kern w:val="0"/>
      <w:sz w:val="22"/>
      <w:szCs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B3DCC128D4518BFF9F7D00ABA797D">
    <w:name w:val="60FB3DCC128D4518BFF9F7D00ABA797D"/>
  </w:style>
  <w:style w:type="paragraph" w:customStyle="1" w:styleId="1043494BBE524189BC281ED70FD16D47">
    <w:name w:val="1043494BBE524189BC281ED70FD16D47"/>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kern w:val="0"/>
      <w:sz w:val="22"/>
      <w:szCs w:val="22"/>
      <w:lang w:val="en-US" w:eastAsia="ja-JP"/>
      <w14:ligatures w14:val="none"/>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884b27ea06018352bd8ee4810253e55e">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812b682160f88de97c7fdc2be15b34a0"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10e45-9fa2-48be-b1f1-b9c13d0f8e23" xsi:nil="true"/>
    <lcf76f155ced4ddcb4097134ff3c332f xmlns="cd9521c0-2ae4-4c7b-b822-6e3c0c0a80a2">
      <Terms xmlns="http://schemas.microsoft.com/office/infopath/2007/PartnerControls"/>
    </lcf76f155ced4ddcb4097134ff3c332f>
    <SharedWithUsers xmlns="14510e45-9fa2-48be-b1f1-b9c13d0f8e23">
      <UserInfo>
        <DisplayName>Matthew Welton</DisplayName>
        <AccountId>86</AccountId>
        <AccountType/>
      </UserInfo>
      <UserInfo>
        <DisplayName>Archdeacon Stoke</DisplayName>
        <AccountId>40</AccountId>
        <AccountType/>
      </UserInfo>
    </SharedWithUsers>
  </documentManagement>
</p:properties>
</file>

<file path=customXml/itemProps1.xml><?xml version="1.0" encoding="utf-8"?>
<ds:datastoreItem xmlns:ds="http://schemas.openxmlformats.org/officeDocument/2006/customXml" ds:itemID="{F33B65B7-9F39-4C3A-AB98-D1BEC5D8CB61}"/>
</file>

<file path=customXml/itemProps2.xml><?xml version="1.0" encoding="utf-8"?>
<ds:datastoreItem xmlns:ds="http://schemas.openxmlformats.org/officeDocument/2006/customXml" ds:itemID="{31836F52-F7AC-4767-9474-121D63D8DF20}">
  <ds:schemaRefs>
    <ds:schemaRef ds:uri="http://schemas.microsoft.com/sharepoint/v3/contenttype/forms"/>
  </ds:schemaRefs>
</ds:datastoreItem>
</file>

<file path=customXml/itemProps3.xml><?xml version="1.0" encoding="utf-8"?>
<ds:datastoreItem xmlns:ds="http://schemas.openxmlformats.org/officeDocument/2006/customXml" ds:itemID="{2F58E414-87C7-4B7C-A7B9-B2F51FB219AE}">
  <ds:schemaRefs>
    <ds:schemaRef ds:uri="http://schemas.microsoft.com/office/2006/metadata/properties"/>
    <ds:schemaRef ds:uri="http://schemas.microsoft.com/office/infopath/2007/PartnerControls"/>
    <ds:schemaRef ds:uri="42405af3-b58f-48e9-8630-1ccfdb224cff"/>
    <ds:schemaRef ds:uri="b7a7a67a-6828-409f-af9e-009c57cadb1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{DE8AF8BD-AA5A-4A88-B9E4-008DB9BA2CF1}tf02911896_win32</Template>
  <TotalTime>3</TotalTime>
  <Pages>4</Pages>
  <Words>881</Words>
  <Characters>4938</Characters>
  <Application>Microsoft Office Word</Application>
  <DocSecurity>4</DocSecurity>
  <Lines>142</Lines>
  <Paragraphs>67</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matthew.welton</dc:creator>
  <cp:lastModifiedBy>Jo Durber</cp:lastModifiedBy>
  <cp:revision>2</cp:revision>
  <dcterms:created xsi:type="dcterms:W3CDTF">2026-03-16T13:57:00Z</dcterms:created>
  <dcterms:modified xsi:type="dcterms:W3CDTF">2026-03-16T13:57:00Z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fed9a9fe-f34a-4d9a-b4ba-5c16f506a597</vt:lpwstr>
  </property>
  <property fmtid="{D5CDD505-2E9C-101B-9397-08002B2CF9AE}" pid="3" name="ContentTypeId">
    <vt:lpwstr>0x010100D2BD4F35D131224CBE53F2F54FD82084</vt:lpwstr>
  </property>
  <property fmtid="{D5CDD505-2E9C-101B-9397-08002B2CF9AE}" pid="4" name="MediaServiceImageTags">
    <vt:lpwstr/>
  </property>
</Properties>
</file>